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31A50" w14:textId="77777777" w:rsidR="00883F33" w:rsidRPr="00F1266F" w:rsidRDefault="00F1266F" w:rsidP="00C61CF9">
      <w:pPr>
        <w:pStyle w:val="Ttulo"/>
        <w:spacing w:line="276" w:lineRule="auto"/>
        <w:rPr>
          <w:rFonts w:ascii="Book Antiqua" w:hAnsi="Book Antiqua"/>
          <w:szCs w:val="28"/>
        </w:rPr>
      </w:pPr>
      <w:r>
        <w:rPr>
          <w:rFonts w:ascii="Book Antiqua" w:hAnsi="Book Antiqua"/>
        </w:rPr>
        <w:t>Guía para Elaborar el Informe</w:t>
      </w:r>
      <w:r w:rsidR="00331549">
        <w:rPr>
          <w:rFonts w:ascii="Book Antiqua" w:hAnsi="Book Antiqua"/>
        </w:rPr>
        <w:t xml:space="preserve"> Final</w:t>
      </w:r>
    </w:p>
    <w:p w14:paraId="5515266F" w14:textId="77777777" w:rsidR="00A80F9F" w:rsidRPr="004F318A" w:rsidRDefault="00A80F9F" w:rsidP="00A80F9F">
      <w:pPr>
        <w:pStyle w:val="Ttulo"/>
        <w:spacing w:line="276" w:lineRule="auto"/>
        <w:rPr>
          <w:rFonts w:ascii="Book Antiqua" w:hAnsi="Book Antiqua"/>
          <w:b w:val="0"/>
          <w:i/>
          <w:sz w:val="22"/>
          <w:szCs w:val="24"/>
        </w:rPr>
      </w:pPr>
      <w:r w:rsidRPr="004F318A">
        <w:rPr>
          <w:rFonts w:ascii="Book Antiqua" w:hAnsi="Book Antiqua"/>
          <w:b w:val="0"/>
          <w:i/>
          <w:sz w:val="22"/>
          <w:szCs w:val="24"/>
        </w:rPr>
        <w:t>(</w:t>
      </w:r>
      <w:r w:rsidRPr="004F318A">
        <w:rPr>
          <w:rFonts w:ascii="Book Antiqua" w:hAnsi="Book Antiqua"/>
          <w:b w:val="0"/>
          <w:i/>
          <w:sz w:val="22"/>
          <w:szCs w:val="24"/>
          <w:u w:val="single"/>
        </w:rPr>
        <w:t>Servicio Social Universitario = SSU</w:t>
      </w:r>
      <w:r w:rsidRPr="004F318A">
        <w:rPr>
          <w:rFonts w:ascii="Book Antiqua" w:hAnsi="Book Antiqua"/>
          <w:b w:val="0"/>
          <w:i/>
          <w:sz w:val="22"/>
          <w:szCs w:val="24"/>
        </w:rPr>
        <w:t>)</w:t>
      </w:r>
    </w:p>
    <w:p w14:paraId="27705315" w14:textId="77777777" w:rsidR="00A80F9F" w:rsidRDefault="00A80F9F" w:rsidP="00A80F9F">
      <w:pPr>
        <w:spacing w:line="276" w:lineRule="auto"/>
        <w:rPr>
          <w:rFonts w:ascii="Book Antiqua" w:hAnsi="Book Antiqua"/>
          <w:lang w:val="es-MX"/>
        </w:rPr>
      </w:pPr>
    </w:p>
    <w:p w14:paraId="1B300F8B" w14:textId="77777777" w:rsidR="00A80F9F" w:rsidRPr="00185B68" w:rsidRDefault="00A80F9F" w:rsidP="00185B68">
      <w:pPr>
        <w:pStyle w:val="Ttulo8"/>
        <w:numPr>
          <w:ilvl w:val="0"/>
          <w:numId w:val="21"/>
        </w:numPr>
        <w:tabs>
          <w:tab w:val="num" w:pos="-142"/>
        </w:tabs>
        <w:spacing w:line="276" w:lineRule="auto"/>
        <w:ind w:left="0" w:hanging="11"/>
        <w:jc w:val="both"/>
        <w:rPr>
          <w:rFonts w:ascii="Book Antiqua" w:hAnsi="Book Antiqua"/>
          <w:sz w:val="22"/>
          <w:szCs w:val="22"/>
        </w:rPr>
      </w:pPr>
      <w:r w:rsidRPr="00185B68">
        <w:rPr>
          <w:rFonts w:ascii="Book Antiqua" w:hAnsi="Book Antiqua"/>
          <w:sz w:val="22"/>
          <w:szCs w:val="22"/>
        </w:rPr>
        <w:t>PERFIL</w:t>
      </w:r>
    </w:p>
    <w:p w14:paraId="1DD102D7" w14:textId="77777777" w:rsidR="00AC6F5B" w:rsidRDefault="00A80F9F" w:rsidP="00185B68">
      <w:pPr>
        <w:tabs>
          <w:tab w:val="num" w:pos="-142"/>
        </w:tabs>
        <w:spacing w:line="276" w:lineRule="auto"/>
        <w:ind w:hanging="11"/>
        <w:jc w:val="both"/>
        <w:rPr>
          <w:rFonts w:ascii="Book Antiqua" w:hAnsi="Book Antiqua"/>
          <w:sz w:val="22"/>
          <w:szCs w:val="22"/>
          <w:lang w:val="es-MX"/>
        </w:rPr>
      </w:pPr>
      <w:r w:rsidRPr="00185B68">
        <w:rPr>
          <w:rFonts w:ascii="Book Antiqua" w:hAnsi="Book Antiqua"/>
          <w:sz w:val="22"/>
          <w:szCs w:val="22"/>
          <w:lang w:val="es-MX"/>
        </w:rPr>
        <w:t>Esta es la página de</w:t>
      </w:r>
      <w:r w:rsidR="00331549">
        <w:rPr>
          <w:rFonts w:ascii="Book Antiqua" w:hAnsi="Book Antiqua"/>
          <w:sz w:val="22"/>
          <w:szCs w:val="22"/>
          <w:lang w:val="es-MX"/>
        </w:rPr>
        <w:t xml:space="preserve"> presentación de</w:t>
      </w:r>
      <w:r w:rsidRPr="00185B68">
        <w:rPr>
          <w:rFonts w:ascii="Book Antiqua" w:hAnsi="Book Antiqua"/>
          <w:sz w:val="22"/>
          <w:szCs w:val="22"/>
          <w:lang w:val="es-MX"/>
        </w:rPr>
        <w:t xml:space="preserve"> tu Informe</w:t>
      </w:r>
      <w:r w:rsidR="002517A6">
        <w:rPr>
          <w:rFonts w:ascii="Book Antiqua" w:hAnsi="Book Antiqua"/>
          <w:sz w:val="22"/>
          <w:szCs w:val="22"/>
          <w:lang w:val="es-MX"/>
        </w:rPr>
        <w:t xml:space="preserve"> Final</w:t>
      </w:r>
      <w:r w:rsidRPr="00185B68">
        <w:rPr>
          <w:rFonts w:ascii="Book Antiqua" w:hAnsi="Book Antiqua"/>
          <w:sz w:val="22"/>
          <w:szCs w:val="22"/>
          <w:lang w:val="es-MX"/>
        </w:rPr>
        <w:t xml:space="preserve">. </w:t>
      </w:r>
    </w:p>
    <w:p w14:paraId="7666C68C" w14:textId="77777777" w:rsidR="00AC6F5B" w:rsidRDefault="00AC6F5B" w:rsidP="00185B68">
      <w:pPr>
        <w:tabs>
          <w:tab w:val="num" w:pos="-142"/>
        </w:tabs>
        <w:spacing w:line="276" w:lineRule="auto"/>
        <w:ind w:hanging="11"/>
        <w:jc w:val="both"/>
        <w:rPr>
          <w:rFonts w:ascii="Book Antiqua" w:hAnsi="Book Antiqua"/>
          <w:sz w:val="22"/>
          <w:szCs w:val="22"/>
          <w:lang w:val="es-MX"/>
        </w:rPr>
      </w:pPr>
    </w:p>
    <w:p w14:paraId="5FDBDDE5" w14:textId="77777777" w:rsidR="00AC6F5B" w:rsidRDefault="00AC6F5B" w:rsidP="00AC6F5B">
      <w:pPr>
        <w:pBdr>
          <w:bottom w:val="single" w:sz="6" w:space="1" w:color="auto"/>
        </w:pBdr>
        <w:spacing w:line="276" w:lineRule="auto"/>
        <w:jc w:val="center"/>
        <w:rPr>
          <w:rFonts w:ascii="Book Antiqua" w:hAnsi="Book Antiqua"/>
          <w:b/>
          <w:sz w:val="28"/>
          <w:szCs w:val="28"/>
          <w:lang w:val="es-MX"/>
        </w:rPr>
      </w:pPr>
      <w:r w:rsidRPr="00485229">
        <w:rPr>
          <w:rFonts w:ascii="Book Antiqua" w:hAnsi="Book Antiqua"/>
          <w:b/>
          <w:sz w:val="28"/>
          <w:szCs w:val="28"/>
          <w:lang w:val="es-MX"/>
        </w:rPr>
        <w:t>Perfil de Proyecto</w:t>
      </w:r>
    </w:p>
    <w:p w14:paraId="10DC8FE8" w14:textId="77777777" w:rsidR="00AC6F5B" w:rsidRPr="00485229" w:rsidRDefault="00AC6F5B" w:rsidP="00AC6F5B">
      <w:pPr>
        <w:pBdr>
          <w:bottom w:val="single" w:sz="6" w:space="1" w:color="auto"/>
        </w:pBdr>
        <w:spacing w:line="276" w:lineRule="auto"/>
        <w:jc w:val="center"/>
        <w:rPr>
          <w:rFonts w:ascii="Book Antiqua" w:hAnsi="Book Antiqua"/>
          <w:sz w:val="28"/>
          <w:szCs w:val="28"/>
          <w:lang w:val="es-MX"/>
        </w:rPr>
      </w:pPr>
    </w:p>
    <w:p w14:paraId="78897877" w14:textId="4E3FD3BA" w:rsidR="00AC6F5B" w:rsidRPr="00485229" w:rsidRDefault="00AC6F5B" w:rsidP="00AC6F5B">
      <w:pPr>
        <w:spacing w:line="276" w:lineRule="auto"/>
        <w:jc w:val="center"/>
        <w:rPr>
          <w:rFonts w:ascii="Book Antiqua" w:hAnsi="Book Antiqua"/>
          <w:sz w:val="36"/>
          <w:szCs w:val="36"/>
          <w:lang w:val="es-MX"/>
        </w:rPr>
      </w:pPr>
      <w:r w:rsidRPr="00485229">
        <w:rPr>
          <w:rFonts w:ascii="Book Antiqua" w:hAnsi="Book Antiqua"/>
          <w:sz w:val="36"/>
          <w:szCs w:val="36"/>
          <w:lang w:val="es-MX"/>
        </w:rPr>
        <w:t>Universidad Católica Santa María La Antigua</w:t>
      </w:r>
    </w:p>
    <w:p w14:paraId="4CDF6E7B" w14:textId="77777777" w:rsidR="00AC6F5B" w:rsidRPr="00485229" w:rsidRDefault="00AC6F5B" w:rsidP="00AC6F5B">
      <w:pPr>
        <w:spacing w:line="276" w:lineRule="auto"/>
        <w:jc w:val="center"/>
        <w:rPr>
          <w:rFonts w:ascii="Book Antiqua" w:hAnsi="Book Antiqua"/>
          <w:sz w:val="28"/>
          <w:szCs w:val="28"/>
          <w:lang w:val="es-MX"/>
        </w:rPr>
      </w:pPr>
      <w:r w:rsidRPr="00485229">
        <w:rPr>
          <w:rFonts w:ascii="Book Antiqua" w:hAnsi="Book Antiqua"/>
          <w:sz w:val="28"/>
          <w:szCs w:val="28"/>
          <w:lang w:val="es-MX"/>
        </w:rPr>
        <w:t>Facultad</w:t>
      </w:r>
    </w:p>
    <w:p w14:paraId="329E4B43" w14:textId="77777777" w:rsidR="00AC6F5B" w:rsidRPr="00485229" w:rsidRDefault="00AC6F5B" w:rsidP="00AC6F5B">
      <w:pPr>
        <w:spacing w:line="276" w:lineRule="auto"/>
        <w:jc w:val="center"/>
        <w:rPr>
          <w:rFonts w:ascii="Book Antiqua" w:hAnsi="Book Antiqua"/>
          <w:sz w:val="28"/>
          <w:szCs w:val="28"/>
          <w:lang w:val="es-MX"/>
        </w:rPr>
      </w:pPr>
      <w:r w:rsidRPr="00485229">
        <w:rPr>
          <w:rFonts w:ascii="Book Antiqua" w:hAnsi="Book Antiqua"/>
          <w:sz w:val="28"/>
          <w:szCs w:val="28"/>
          <w:lang w:val="es-MX"/>
        </w:rPr>
        <w:t>Carrera</w:t>
      </w:r>
    </w:p>
    <w:p w14:paraId="7DBA165D" w14:textId="77777777" w:rsidR="00AC6F5B" w:rsidRPr="00485229" w:rsidRDefault="00AC6F5B" w:rsidP="00AC6F5B">
      <w:pPr>
        <w:spacing w:line="276" w:lineRule="auto"/>
        <w:rPr>
          <w:rFonts w:ascii="Book Antiqua" w:hAnsi="Book Antiqua"/>
          <w:sz w:val="24"/>
          <w:lang w:val="es-MX"/>
        </w:rPr>
      </w:pPr>
    </w:p>
    <w:p w14:paraId="66F8E37F" w14:textId="77777777" w:rsidR="00AC6F5B" w:rsidRPr="00485229" w:rsidRDefault="00AC6F5B" w:rsidP="00AC6F5B">
      <w:pPr>
        <w:spacing w:line="276" w:lineRule="auto"/>
        <w:jc w:val="center"/>
        <w:rPr>
          <w:rFonts w:ascii="Book Antiqua" w:hAnsi="Book Antiqua"/>
          <w:sz w:val="24"/>
          <w:lang w:val="es-MX"/>
        </w:rPr>
      </w:pPr>
      <w:r w:rsidRPr="00485229">
        <w:rPr>
          <w:rFonts w:ascii="Book Antiqua" w:hAnsi="Book Antiqua"/>
          <w:sz w:val="24"/>
          <w:lang w:val="es-MX"/>
        </w:rPr>
        <w:t>“Título de tu Proyecto”</w:t>
      </w:r>
    </w:p>
    <w:p w14:paraId="753C66C2" w14:textId="77777777" w:rsidR="00AC6F5B" w:rsidRPr="00485229" w:rsidRDefault="00AC6F5B" w:rsidP="00AC6F5B">
      <w:pPr>
        <w:spacing w:line="276" w:lineRule="auto"/>
        <w:rPr>
          <w:rFonts w:ascii="Book Antiqua" w:hAnsi="Book Antiqua"/>
          <w:sz w:val="24"/>
          <w:lang w:val="es-MX"/>
        </w:rPr>
      </w:pPr>
    </w:p>
    <w:p w14:paraId="293F28B3" w14:textId="77777777" w:rsidR="00AC6F5B" w:rsidRPr="00485229" w:rsidRDefault="00AC6F5B" w:rsidP="00AC6F5B">
      <w:pPr>
        <w:spacing w:line="276" w:lineRule="auto"/>
        <w:jc w:val="center"/>
        <w:rPr>
          <w:rFonts w:ascii="Book Antiqua" w:hAnsi="Book Antiqua"/>
          <w:sz w:val="36"/>
          <w:szCs w:val="36"/>
          <w:lang w:val="es-MX"/>
        </w:rPr>
      </w:pPr>
      <w:r w:rsidRPr="00485229">
        <w:rPr>
          <w:rFonts w:ascii="Book Antiqua" w:hAnsi="Book Antiqua"/>
          <w:sz w:val="36"/>
          <w:szCs w:val="36"/>
          <w:lang w:val="es-MX"/>
        </w:rPr>
        <w:t>Tu nombre completo</w:t>
      </w:r>
    </w:p>
    <w:p w14:paraId="77091731" w14:textId="77777777" w:rsidR="00AC6F5B" w:rsidRPr="00485229" w:rsidRDefault="00AC6F5B" w:rsidP="00AC6F5B">
      <w:pPr>
        <w:spacing w:line="276" w:lineRule="auto"/>
        <w:jc w:val="center"/>
        <w:rPr>
          <w:rFonts w:ascii="Book Antiqua" w:hAnsi="Book Antiqua"/>
          <w:sz w:val="24"/>
          <w:lang w:val="es-MX"/>
        </w:rPr>
      </w:pPr>
      <w:r>
        <w:rPr>
          <w:rFonts w:ascii="Book Antiqua" w:hAnsi="Book Antiqua"/>
          <w:sz w:val="24"/>
          <w:lang w:val="es-MX"/>
        </w:rPr>
        <w:t>C</w:t>
      </w:r>
      <w:r w:rsidRPr="00485229">
        <w:rPr>
          <w:rFonts w:ascii="Book Antiqua" w:hAnsi="Book Antiqua"/>
          <w:sz w:val="24"/>
          <w:lang w:val="es-MX"/>
        </w:rPr>
        <w:t>édula</w:t>
      </w:r>
    </w:p>
    <w:p w14:paraId="32CBAD89" w14:textId="77777777" w:rsidR="00AC6F5B" w:rsidRPr="00485229" w:rsidRDefault="00AC6F5B" w:rsidP="00AC6F5B">
      <w:pPr>
        <w:spacing w:line="276" w:lineRule="auto"/>
        <w:jc w:val="center"/>
        <w:rPr>
          <w:rFonts w:ascii="Book Antiqua" w:hAnsi="Book Antiqua"/>
          <w:sz w:val="24"/>
          <w:lang w:val="es-MX"/>
        </w:rPr>
      </w:pPr>
      <w:r>
        <w:rPr>
          <w:rFonts w:ascii="Book Antiqua" w:hAnsi="Book Antiqua"/>
          <w:sz w:val="24"/>
          <w:lang w:val="es-MX"/>
        </w:rPr>
        <w:t>N</w:t>
      </w:r>
      <w:r w:rsidRPr="00485229">
        <w:rPr>
          <w:rFonts w:ascii="Book Antiqua" w:hAnsi="Book Antiqua"/>
          <w:sz w:val="24"/>
          <w:lang w:val="es-MX"/>
        </w:rPr>
        <w:t>úmero de teléfono/celular</w:t>
      </w:r>
    </w:p>
    <w:p w14:paraId="4ACD28A0" w14:textId="77777777" w:rsidR="00AC6F5B" w:rsidRPr="00485229" w:rsidRDefault="00AC6F5B" w:rsidP="00AC6F5B">
      <w:pPr>
        <w:spacing w:line="276" w:lineRule="auto"/>
        <w:jc w:val="center"/>
        <w:rPr>
          <w:rFonts w:ascii="Book Antiqua" w:hAnsi="Book Antiqua"/>
          <w:sz w:val="24"/>
          <w:lang w:val="es-MX"/>
        </w:rPr>
      </w:pPr>
      <w:r w:rsidRPr="00485229">
        <w:rPr>
          <w:rFonts w:ascii="Book Antiqua" w:hAnsi="Book Antiqua"/>
          <w:sz w:val="24"/>
          <w:lang w:val="es-MX"/>
        </w:rPr>
        <w:t>correo electrónico</w:t>
      </w:r>
    </w:p>
    <w:p w14:paraId="3B9C6362" w14:textId="77777777" w:rsidR="00AC6F5B" w:rsidRPr="00485229" w:rsidRDefault="00AC6F5B" w:rsidP="00AC6F5B">
      <w:pPr>
        <w:spacing w:line="276" w:lineRule="auto"/>
        <w:jc w:val="center"/>
        <w:rPr>
          <w:rFonts w:ascii="Book Antiqua" w:hAnsi="Book Antiqua"/>
          <w:sz w:val="24"/>
          <w:lang w:val="es-MX"/>
        </w:rPr>
      </w:pPr>
      <w:r w:rsidRPr="00485229">
        <w:rPr>
          <w:rFonts w:ascii="Book Antiqua" w:hAnsi="Book Antiqua"/>
          <w:sz w:val="24"/>
          <w:lang w:val="es-MX"/>
        </w:rPr>
        <w:t xml:space="preserve"> firma digital</w:t>
      </w:r>
    </w:p>
    <w:p w14:paraId="799D7799" w14:textId="77777777" w:rsidR="00AC6F5B" w:rsidRPr="00485229" w:rsidRDefault="00AC6F5B" w:rsidP="00AC6F5B">
      <w:pPr>
        <w:spacing w:line="276" w:lineRule="auto"/>
        <w:rPr>
          <w:rFonts w:ascii="Book Antiqua" w:hAnsi="Book Antiqua"/>
          <w:sz w:val="24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508"/>
      </w:tblGrid>
      <w:tr w:rsidR="00AC6F5B" w:rsidRPr="00485229" w14:paraId="668F0DE1" w14:textId="77777777" w:rsidTr="0010551A">
        <w:trPr>
          <w:trHeight w:val="186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0FFC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sz w:val="24"/>
                <w:lang w:val="es-MX"/>
              </w:rPr>
            </w:pPr>
            <w:r w:rsidRPr="00485229">
              <w:rPr>
                <w:rFonts w:ascii="Book Antiqua" w:hAnsi="Book Antiqua"/>
                <w:sz w:val="24"/>
                <w:lang w:val="es-MX"/>
              </w:rPr>
              <w:t>Sinopsis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037F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sz w:val="24"/>
                <w:lang w:val="es-MX"/>
              </w:rPr>
            </w:pPr>
            <w:r w:rsidRPr="00485229">
              <w:rPr>
                <w:rFonts w:ascii="Book Antiqua" w:hAnsi="Book Antiqua"/>
                <w:i/>
                <w:sz w:val="24"/>
                <w:lang w:val="es-MX"/>
              </w:rPr>
              <w:t>Expón en menos de 100 palabras los puntos esenciales de tu Servicio Social Universitario (SSU).</w:t>
            </w:r>
          </w:p>
        </w:tc>
      </w:tr>
      <w:tr w:rsidR="00AC6F5B" w:rsidRPr="00485229" w14:paraId="69EEF758" w14:textId="77777777" w:rsidTr="0010551A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5C6A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sz w:val="24"/>
                <w:lang w:val="es-MX"/>
              </w:rPr>
            </w:pPr>
            <w:r w:rsidRPr="00485229">
              <w:rPr>
                <w:rFonts w:ascii="Book Antiqua" w:hAnsi="Book Antiqua"/>
                <w:sz w:val="24"/>
                <w:lang w:val="es-MX"/>
              </w:rPr>
              <w:t>Reflexión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02A9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i/>
                <w:sz w:val="24"/>
                <w:lang w:val="es-MX"/>
              </w:rPr>
            </w:pPr>
            <w:r w:rsidRPr="00485229">
              <w:rPr>
                <w:rFonts w:ascii="Book Antiqua" w:hAnsi="Book Antiqua"/>
                <w:i/>
                <w:sz w:val="24"/>
                <w:lang w:val="es-MX"/>
              </w:rPr>
              <w:t>Escribe alguna lección o pensamiento surgido en ti gracias a tu experiencia de SSU.</w:t>
            </w:r>
          </w:p>
          <w:p w14:paraId="0FB4D10F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sz w:val="24"/>
                <w:lang w:val="es-MX"/>
              </w:rPr>
            </w:pPr>
          </w:p>
          <w:p w14:paraId="26C4E0C0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sz w:val="24"/>
                <w:lang w:val="es-MX"/>
              </w:rPr>
            </w:pPr>
          </w:p>
        </w:tc>
      </w:tr>
      <w:tr w:rsidR="00AC6F5B" w:rsidRPr="00485229" w14:paraId="7230BB3E" w14:textId="77777777" w:rsidTr="0010551A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E3C2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sz w:val="24"/>
                <w:lang w:val="es-MX"/>
              </w:rPr>
            </w:pPr>
            <w:r w:rsidRPr="00485229">
              <w:rPr>
                <w:rFonts w:ascii="Book Antiqua" w:hAnsi="Book Antiqua"/>
                <w:sz w:val="24"/>
                <w:lang w:val="es-MX"/>
              </w:rPr>
              <w:t>ONG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3576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i/>
                <w:sz w:val="24"/>
                <w:lang w:val="es-MX"/>
              </w:rPr>
            </w:pPr>
            <w:r>
              <w:rPr>
                <w:rFonts w:ascii="Book Antiqua" w:hAnsi="Book Antiqua"/>
                <w:i/>
                <w:sz w:val="24"/>
                <w:lang w:val="es-MX"/>
              </w:rPr>
              <w:t>Organización, Fundación o P</w:t>
            </w:r>
            <w:r w:rsidRPr="00485229">
              <w:rPr>
                <w:rFonts w:ascii="Book Antiqua" w:hAnsi="Book Antiqua"/>
                <w:i/>
                <w:sz w:val="24"/>
                <w:lang w:val="es-MX"/>
              </w:rPr>
              <w:t>arroquia dond</w:t>
            </w:r>
            <w:r>
              <w:rPr>
                <w:rFonts w:ascii="Book Antiqua" w:hAnsi="Book Antiqua"/>
                <w:i/>
                <w:sz w:val="24"/>
                <w:lang w:val="es-MX"/>
              </w:rPr>
              <w:t>e realizaste tu servicio social</w:t>
            </w:r>
          </w:p>
        </w:tc>
      </w:tr>
      <w:tr w:rsidR="00AC6F5B" w:rsidRPr="00485229" w14:paraId="6E5FFCDF" w14:textId="77777777" w:rsidTr="0010551A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2F63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sz w:val="24"/>
                <w:lang w:val="es-MX"/>
              </w:rPr>
            </w:pPr>
            <w:r w:rsidRPr="00485229">
              <w:rPr>
                <w:rFonts w:ascii="Book Antiqua" w:hAnsi="Book Antiqua"/>
                <w:sz w:val="24"/>
                <w:lang w:val="es-MX"/>
              </w:rPr>
              <w:t>Supervisor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B829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i/>
                <w:sz w:val="24"/>
                <w:lang w:val="es-MX"/>
              </w:rPr>
            </w:pPr>
            <w:r w:rsidRPr="00485229">
              <w:rPr>
                <w:rFonts w:ascii="Book Antiqua" w:hAnsi="Book Antiqua"/>
                <w:i/>
                <w:sz w:val="24"/>
                <w:lang w:val="es-MX"/>
              </w:rPr>
              <w:t>Nom</w:t>
            </w:r>
            <w:r>
              <w:rPr>
                <w:rFonts w:ascii="Book Antiqua" w:hAnsi="Book Antiqua"/>
                <w:i/>
                <w:sz w:val="24"/>
                <w:lang w:val="es-MX"/>
              </w:rPr>
              <w:t>bre y número de teléfono de la persona que</w:t>
            </w:r>
            <w:r w:rsidRPr="00485229">
              <w:rPr>
                <w:rFonts w:ascii="Book Antiqua" w:hAnsi="Book Antiqua"/>
                <w:i/>
                <w:sz w:val="24"/>
                <w:lang w:val="es-MX"/>
              </w:rPr>
              <w:t xml:space="preserve"> supervisó tu servicio social.</w:t>
            </w:r>
          </w:p>
        </w:tc>
      </w:tr>
      <w:tr w:rsidR="00AC6F5B" w:rsidRPr="00485229" w14:paraId="3981A46D" w14:textId="77777777" w:rsidTr="0010551A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DA24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sz w:val="24"/>
                <w:lang w:val="es-MX"/>
              </w:rPr>
            </w:pPr>
            <w:r w:rsidRPr="00485229">
              <w:rPr>
                <w:rFonts w:ascii="Book Antiqua" w:hAnsi="Book Antiqua"/>
                <w:sz w:val="24"/>
                <w:lang w:val="es-MX"/>
              </w:rPr>
              <w:t>Horas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7CE7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i/>
                <w:sz w:val="24"/>
                <w:lang w:val="es-MX"/>
              </w:rPr>
            </w:pPr>
            <w:r w:rsidRPr="00485229">
              <w:rPr>
                <w:rFonts w:ascii="Book Antiqua" w:hAnsi="Book Antiqua"/>
                <w:i/>
                <w:sz w:val="24"/>
                <w:lang w:val="es-MX"/>
              </w:rPr>
              <w:t xml:space="preserve">Debes tener en total un mínimo </w:t>
            </w:r>
            <w:r>
              <w:rPr>
                <w:rFonts w:ascii="Book Antiqua" w:hAnsi="Book Antiqua"/>
                <w:i/>
                <w:sz w:val="24"/>
                <w:lang w:val="es-MX"/>
              </w:rPr>
              <w:t>de 100 horas de servicio social presencial</w:t>
            </w:r>
          </w:p>
        </w:tc>
      </w:tr>
      <w:tr w:rsidR="00AC6F5B" w:rsidRPr="00485229" w14:paraId="7382F6CB" w14:textId="77777777" w:rsidTr="0010551A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C2C3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sz w:val="24"/>
                <w:lang w:val="es-MX"/>
              </w:rPr>
            </w:pPr>
            <w:r>
              <w:rPr>
                <w:rFonts w:ascii="Book Antiqua" w:hAnsi="Book Antiqua"/>
                <w:sz w:val="24"/>
                <w:lang w:val="es-MX"/>
              </w:rPr>
              <w:t>Perí</w:t>
            </w:r>
            <w:r w:rsidRPr="00485229">
              <w:rPr>
                <w:rFonts w:ascii="Book Antiqua" w:hAnsi="Book Antiqua"/>
                <w:sz w:val="24"/>
                <w:lang w:val="es-MX"/>
              </w:rPr>
              <w:t>odo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9287" w14:textId="77777777" w:rsidR="00AC6F5B" w:rsidRPr="00485229" w:rsidRDefault="00AC6F5B" w:rsidP="0010551A">
            <w:pPr>
              <w:spacing w:line="276" w:lineRule="auto"/>
              <w:rPr>
                <w:rFonts w:ascii="Book Antiqua" w:hAnsi="Book Antiqua"/>
                <w:i/>
                <w:sz w:val="24"/>
                <w:lang w:val="es-MX"/>
              </w:rPr>
            </w:pPr>
            <w:r w:rsidRPr="00485229">
              <w:rPr>
                <w:rFonts w:ascii="Book Antiqua" w:hAnsi="Book Antiqua"/>
                <w:i/>
                <w:sz w:val="24"/>
                <w:lang w:val="es-MX"/>
              </w:rPr>
              <w:t xml:space="preserve">Las fechas que abarcaron tu SSU (p. ej. </w:t>
            </w:r>
            <w:r>
              <w:rPr>
                <w:rFonts w:ascii="Book Antiqua" w:hAnsi="Book Antiqua"/>
                <w:i/>
                <w:sz w:val="24"/>
                <w:lang w:val="es-MX"/>
              </w:rPr>
              <w:t>14 de mayo al 9 de julio de 2016</w:t>
            </w:r>
            <w:r w:rsidRPr="00485229">
              <w:rPr>
                <w:rFonts w:ascii="Book Antiqua" w:hAnsi="Book Antiqua"/>
                <w:i/>
                <w:sz w:val="24"/>
                <w:lang w:val="es-MX"/>
              </w:rPr>
              <w:t>).</w:t>
            </w:r>
          </w:p>
        </w:tc>
      </w:tr>
    </w:tbl>
    <w:p w14:paraId="0242BAF8" w14:textId="77777777" w:rsidR="00AC6F5B" w:rsidRDefault="00AC6F5B" w:rsidP="00185B68">
      <w:pPr>
        <w:tabs>
          <w:tab w:val="num" w:pos="-142"/>
        </w:tabs>
        <w:spacing w:line="276" w:lineRule="auto"/>
        <w:ind w:hanging="11"/>
        <w:jc w:val="both"/>
        <w:rPr>
          <w:rFonts w:ascii="Book Antiqua" w:hAnsi="Book Antiqua"/>
          <w:sz w:val="22"/>
          <w:szCs w:val="22"/>
          <w:lang w:val="es-MX"/>
        </w:rPr>
      </w:pPr>
    </w:p>
    <w:p w14:paraId="550B71D1" w14:textId="77777777" w:rsidR="002517A6" w:rsidRDefault="002517A6" w:rsidP="00185B68">
      <w:pPr>
        <w:tabs>
          <w:tab w:val="num" w:pos="-142"/>
        </w:tabs>
        <w:spacing w:line="276" w:lineRule="auto"/>
        <w:ind w:hanging="11"/>
        <w:jc w:val="both"/>
        <w:rPr>
          <w:rFonts w:ascii="Book Antiqua" w:hAnsi="Book Antiqua"/>
          <w:sz w:val="22"/>
          <w:szCs w:val="22"/>
          <w:lang w:val="es-MX"/>
        </w:rPr>
      </w:pPr>
    </w:p>
    <w:p w14:paraId="331A41D6" w14:textId="77777777" w:rsidR="00AC6F5B" w:rsidRPr="00185B68" w:rsidRDefault="00AC6F5B" w:rsidP="00185B68">
      <w:pPr>
        <w:tabs>
          <w:tab w:val="num" w:pos="-142"/>
        </w:tabs>
        <w:spacing w:line="276" w:lineRule="auto"/>
        <w:ind w:hanging="11"/>
        <w:jc w:val="both"/>
        <w:rPr>
          <w:rFonts w:ascii="Book Antiqua" w:hAnsi="Book Antiqua"/>
          <w:sz w:val="22"/>
          <w:szCs w:val="22"/>
          <w:lang w:val="es-MX"/>
        </w:rPr>
      </w:pPr>
    </w:p>
    <w:p w14:paraId="115C703C" w14:textId="77777777" w:rsidR="00A80F9F" w:rsidRPr="00185B68" w:rsidRDefault="00A80F9F" w:rsidP="00185B68">
      <w:pPr>
        <w:numPr>
          <w:ilvl w:val="0"/>
          <w:numId w:val="21"/>
        </w:numPr>
        <w:tabs>
          <w:tab w:val="num" w:pos="-142"/>
        </w:tabs>
        <w:spacing w:line="276" w:lineRule="auto"/>
        <w:ind w:left="0" w:hanging="11"/>
        <w:jc w:val="both"/>
        <w:rPr>
          <w:rFonts w:ascii="Book Antiqua" w:hAnsi="Book Antiqua"/>
          <w:b/>
          <w:sz w:val="22"/>
          <w:szCs w:val="22"/>
          <w:lang w:val="es-MX"/>
        </w:rPr>
      </w:pPr>
      <w:r w:rsidRPr="00185B68">
        <w:rPr>
          <w:rFonts w:ascii="Book Antiqua" w:hAnsi="Book Antiqua"/>
          <w:b/>
          <w:sz w:val="22"/>
          <w:szCs w:val="22"/>
          <w:lang w:val="es-MX"/>
        </w:rPr>
        <w:lastRenderedPageBreak/>
        <w:t>DESARROLLO</w:t>
      </w:r>
    </w:p>
    <w:p w14:paraId="224A57D5" w14:textId="77777777" w:rsidR="00A80F9F" w:rsidRPr="00185B68" w:rsidRDefault="00A80F9F" w:rsidP="00185B68">
      <w:pPr>
        <w:spacing w:after="120" w:line="276" w:lineRule="auto"/>
        <w:jc w:val="both"/>
        <w:rPr>
          <w:rFonts w:ascii="Book Antiqua" w:hAnsi="Book Antiqua"/>
          <w:sz w:val="22"/>
          <w:szCs w:val="22"/>
          <w:lang w:val="es-MX"/>
        </w:rPr>
      </w:pPr>
      <w:r w:rsidRPr="00185B68">
        <w:rPr>
          <w:rFonts w:ascii="Book Antiqua" w:hAnsi="Book Antiqua"/>
          <w:sz w:val="22"/>
          <w:szCs w:val="22"/>
          <w:lang w:val="es-MX"/>
        </w:rPr>
        <w:t>Lo</w:t>
      </w:r>
      <w:r w:rsidR="002517A6">
        <w:rPr>
          <w:rFonts w:ascii="Book Antiqua" w:hAnsi="Book Antiqua"/>
          <w:sz w:val="22"/>
          <w:szCs w:val="22"/>
          <w:lang w:val="es-MX"/>
        </w:rPr>
        <w:t>s puntos a continuación se desarrollan utiliza</w:t>
      </w:r>
      <w:r w:rsidRPr="00185B68">
        <w:rPr>
          <w:rFonts w:ascii="Book Antiqua" w:hAnsi="Book Antiqua"/>
          <w:sz w:val="22"/>
          <w:szCs w:val="22"/>
          <w:lang w:val="es-MX"/>
        </w:rPr>
        <w:t xml:space="preserve">ndo títulos y subtítulos, para </w:t>
      </w:r>
      <w:r w:rsidR="002517A6">
        <w:rPr>
          <w:rFonts w:ascii="Book Antiqua" w:hAnsi="Book Antiqua"/>
          <w:sz w:val="22"/>
          <w:szCs w:val="22"/>
          <w:lang w:val="es-MX"/>
        </w:rPr>
        <w:t>exponerlos de manera clara y ordenada</w:t>
      </w:r>
      <w:r w:rsidRPr="00185B68">
        <w:rPr>
          <w:rFonts w:ascii="Book Antiqua" w:hAnsi="Book Antiqua"/>
          <w:sz w:val="22"/>
          <w:szCs w:val="22"/>
          <w:lang w:val="es-MX"/>
        </w:rPr>
        <w:t xml:space="preserve"> </w:t>
      </w:r>
      <w:r w:rsidRPr="00185B68">
        <w:rPr>
          <w:rFonts w:ascii="Book Antiqua" w:hAnsi="Book Antiqua"/>
          <w:i/>
          <w:sz w:val="22"/>
          <w:szCs w:val="22"/>
          <w:lang w:val="es-MX"/>
        </w:rPr>
        <w:t>(</w:t>
      </w:r>
      <w:r w:rsidRPr="00185B68">
        <w:rPr>
          <w:rFonts w:ascii="Book Antiqua" w:hAnsi="Book Antiqua"/>
          <w:i/>
          <w:sz w:val="22"/>
          <w:szCs w:val="22"/>
          <w:u w:val="single"/>
          <w:lang w:val="es-MX"/>
        </w:rPr>
        <w:t>Nota</w:t>
      </w:r>
      <w:r w:rsidRPr="00185B68">
        <w:rPr>
          <w:rFonts w:ascii="Book Antiqua" w:hAnsi="Book Antiqua"/>
          <w:i/>
          <w:sz w:val="22"/>
          <w:szCs w:val="22"/>
          <w:lang w:val="es-MX"/>
        </w:rPr>
        <w:t xml:space="preserve">: no es necesario </w:t>
      </w:r>
      <w:r w:rsidR="002517A6">
        <w:rPr>
          <w:rFonts w:ascii="Book Antiqua" w:hAnsi="Book Antiqua"/>
          <w:i/>
          <w:sz w:val="22"/>
          <w:szCs w:val="22"/>
          <w:lang w:val="es-MX"/>
        </w:rPr>
        <w:t>incluir ni</w:t>
      </w:r>
      <w:r w:rsidRPr="00185B68">
        <w:rPr>
          <w:rFonts w:ascii="Book Antiqua" w:hAnsi="Book Antiqua"/>
          <w:i/>
          <w:sz w:val="22"/>
          <w:szCs w:val="22"/>
          <w:lang w:val="es-MX"/>
        </w:rPr>
        <w:t xml:space="preserve"> Introducción </w:t>
      </w:r>
      <w:r w:rsidR="00F0707F">
        <w:rPr>
          <w:rFonts w:ascii="Book Antiqua" w:hAnsi="Book Antiqua"/>
          <w:i/>
          <w:sz w:val="22"/>
          <w:szCs w:val="22"/>
          <w:lang w:val="es-MX"/>
        </w:rPr>
        <w:t xml:space="preserve">ni </w:t>
      </w:r>
      <w:r w:rsidRPr="00185B68">
        <w:rPr>
          <w:rFonts w:ascii="Book Antiqua" w:hAnsi="Book Antiqua"/>
          <w:i/>
          <w:sz w:val="22"/>
          <w:szCs w:val="22"/>
          <w:lang w:val="es-MX"/>
        </w:rPr>
        <w:t>Conclusión)</w:t>
      </w:r>
      <w:r w:rsidRPr="00185B68">
        <w:rPr>
          <w:rFonts w:ascii="Book Antiqua" w:hAnsi="Book Antiqua"/>
          <w:sz w:val="22"/>
          <w:szCs w:val="22"/>
          <w:lang w:val="es-MX"/>
        </w:rPr>
        <w:t>:</w:t>
      </w:r>
    </w:p>
    <w:p w14:paraId="19185C66" w14:textId="77777777" w:rsidR="00A80F9F" w:rsidRPr="00185B68" w:rsidRDefault="00CF65D8" w:rsidP="00185B68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es-MX"/>
        </w:rPr>
      </w:pPr>
      <w:r>
        <w:rPr>
          <w:rFonts w:ascii="Book Antiqua" w:hAnsi="Book Antiqua"/>
          <w:sz w:val="22"/>
          <w:szCs w:val="22"/>
          <w:lang w:val="es-MX"/>
        </w:rPr>
        <w:t>Objetivos del</w:t>
      </w:r>
      <w:r w:rsidR="00331549">
        <w:rPr>
          <w:rFonts w:ascii="Book Antiqua" w:hAnsi="Book Antiqua"/>
          <w:sz w:val="22"/>
          <w:szCs w:val="22"/>
          <w:lang w:val="es-MX"/>
        </w:rPr>
        <w:t xml:space="preserve"> servicio social. Actividades que realizaste para lograrlos. </w:t>
      </w:r>
    </w:p>
    <w:p w14:paraId="569D7C9C" w14:textId="77777777" w:rsidR="00A80F9F" w:rsidRPr="00185B68" w:rsidRDefault="00A80F9F" w:rsidP="00185B68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Book Antiqua" w:hAnsi="Book Antiqua"/>
          <w:sz w:val="22"/>
          <w:szCs w:val="22"/>
          <w:u w:val="single"/>
          <w:lang w:val="es-MX"/>
        </w:rPr>
      </w:pPr>
      <w:r w:rsidRPr="00185B68">
        <w:rPr>
          <w:rFonts w:ascii="Book Antiqua" w:hAnsi="Book Antiqua"/>
          <w:sz w:val="22"/>
          <w:szCs w:val="22"/>
          <w:lang w:val="es-MX"/>
        </w:rPr>
        <w:t>Conocimientos</w:t>
      </w:r>
      <w:r w:rsidR="00CF65D8">
        <w:rPr>
          <w:rFonts w:ascii="Book Antiqua" w:hAnsi="Book Antiqua"/>
          <w:sz w:val="22"/>
          <w:szCs w:val="22"/>
          <w:lang w:val="es-MX"/>
        </w:rPr>
        <w:t xml:space="preserve"> y técnicas de la</w:t>
      </w:r>
      <w:r w:rsidRPr="00185B68">
        <w:rPr>
          <w:rFonts w:ascii="Book Antiqua" w:hAnsi="Book Antiqua"/>
          <w:sz w:val="22"/>
          <w:szCs w:val="22"/>
          <w:lang w:val="es-MX"/>
        </w:rPr>
        <w:t xml:space="preserve"> carrera </w:t>
      </w:r>
      <w:r w:rsidR="00CF65D8">
        <w:rPr>
          <w:rFonts w:ascii="Book Antiqua" w:hAnsi="Book Antiqua"/>
          <w:sz w:val="22"/>
          <w:szCs w:val="22"/>
          <w:lang w:val="es-MX"/>
        </w:rPr>
        <w:t xml:space="preserve">aplicadas </w:t>
      </w:r>
      <w:r w:rsidRPr="00185B68">
        <w:rPr>
          <w:rFonts w:ascii="Book Antiqua" w:hAnsi="Book Antiqua"/>
          <w:sz w:val="22"/>
          <w:szCs w:val="22"/>
          <w:lang w:val="es-MX"/>
        </w:rPr>
        <w:t>en el SSU.</w:t>
      </w:r>
      <w:r w:rsidR="00C00B62" w:rsidRPr="00185B68">
        <w:rPr>
          <w:rFonts w:ascii="Book Antiqua" w:hAnsi="Book Antiqua"/>
          <w:sz w:val="22"/>
          <w:szCs w:val="22"/>
          <w:lang w:val="es-MX"/>
        </w:rPr>
        <w:t xml:space="preserve"> </w:t>
      </w:r>
      <w:r w:rsidR="00BC12DB">
        <w:rPr>
          <w:rFonts w:ascii="Book Antiqua" w:hAnsi="Book Antiqua"/>
          <w:sz w:val="22"/>
          <w:szCs w:val="22"/>
          <w:lang w:val="es-MX"/>
        </w:rPr>
        <w:t>¿</w:t>
      </w:r>
      <w:r w:rsidR="00C00B62" w:rsidRPr="00185B68">
        <w:rPr>
          <w:rFonts w:ascii="Book Antiqua" w:hAnsi="Book Antiqua"/>
          <w:sz w:val="22"/>
          <w:szCs w:val="22"/>
          <w:lang w:val="es-MX"/>
        </w:rPr>
        <w:t>Cómo</w:t>
      </w:r>
      <w:r w:rsidR="00BC12DB">
        <w:rPr>
          <w:rFonts w:ascii="Book Antiqua" w:hAnsi="Book Antiqua"/>
          <w:sz w:val="22"/>
          <w:szCs w:val="22"/>
          <w:lang w:val="es-MX"/>
        </w:rPr>
        <w:t xml:space="preserve"> los </w:t>
      </w:r>
      <w:proofErr w:type="gramStart"/>
      <w:r w:rsidR="00BC12DB">
        <w:rPr>
          <w:rFonts w:ascii="Book Antiqua" w:hAnsi="Book Antiqua"/>
          <w:sz w:val="22"/>
          <w:szCs w:val="22"/>
          <w:lang w:val="es-MX"/>
        </w:rPr>
        <w:t xml:space="preserve">compartiste </w:t>
      </w:r>
      <w:r w:rsidR="003304D5">
        <w:rPr>
          <w:rFonts w:ascii="Book Antiqua" w:hAnsi="Book Antiqua"/>
          <w:sz w:val="22"/>
          <w:szCs w:val="22"/>
          <w:lang w:val="es-MX"/>
        </w:rPr>
        <w:t>?</w:t>
      </w:r>
      <w:proofErr w:type="gramEnd"/>
    </w:p>
    <w:p w14:paraId="72C2586A" w14:textId="48A5173E" w:rsidR="00583C54" w:rsidRPr="00583C54" w:rsidRDefault="009F305A" w:rsidP="00185B68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Book Antiqua" w:hAnsi="Book Antiqua"/>
          <w:sz w:val="22"/>
          <w:szCs w:val="22"/>
          <w:u w:val="single"/>
          <w:lang w:val="es-MX"/>
        </w:rPr>
      </w:pPr>
      <w:r>
        <w:rPr>
          <w:rFonts w:ascii="Book Antiqua" w:hAnsi="Book Antiqua"/>
          <w:i/>
          <w:sz w:val="22"/>
          <w:szCs w:val="22"/>
          <w:lang w:val="es-MX"/>
        </w:rPr>
        <w:t>Competencias G</w:t>
      </w:r>
      <w:r w:rsidR="00E25DEA">
        <w:rPr>
          <w:rFonts w:ascii="Book Antiqua" w:hAnsi="Book Antiqua"/>
          <w:i/>
          <w:sz w:val="22"/>
          <w:szCs w:val="22"/>
          <w:lang w:val="es-MX"/>
        </w:rPr>
        <w:t>e</w:t>
      </w:r>
      <w:r w:rsidR="00C00B62" w:rsidRPr="00185B68">
        <w:rPr>
          <w:rFonts w:ascii="Book Antiqua" w:hAnsi="Book Antiqua"/>
          <w:i/>
          <w:sz w:val="22"/>
          <w:szCs w:val="22"/>
          <w:lang w:val="es-MX"/>
        </w:rPr>
        <w:t>n</w:t>
      </w:r>
      <w:r w:rsidR="00E25DEA">
        <w:rPr>
          <w:rFonts w:ascii="Book Antiqua" w:hAnsi="Book Antiqua"/>
          <w:i/>
          <w:sz w:val="22"/>
          <w:szCs w:val="22"/>
          <w:lang w:val="es-MX"/>
        </w:rPr>
        <w:t>é</w:t>
      </w:r>
      <w:r w:rsidR="00C00B62" w:rsidRPr="00185B68">
        <w:rPr>
          <w:rFonts w:ascii="Book Antiqua" w:hAnsi="Book Antiqua"/>
          <w:i/>
          <w:sz w:val="22"/>
          <w:szCs w:val="22"/>
          <w:lang w:val="es-MX"/>
        </w:rPr>
        <w:t>ricas</w:t>
      </w:r>
      <w:r w:rsidR="00C00B62" w:rsidRPr="00185B68">
        <w:rPr>
          <w:rFonts w:ascii="Book Antiqua" w:hAnsi="Book Antiqua"/>
          <w:sz w:val="22"/>
          <w:szCs w:val="22"/>
          <w:lang w:val="es-MX"/>
        </w:rPr>
        <w:t xml:space="preserve"> de</w:t>
      </w:r>
      <w:r>
        <w:rPr>
          <w:rFonts w:ascii="Book Antiqua" w:hAnsi="Book Antiqua"/>
          <w:sz w:val="22"/>
          <w:szCs w:val="22"/>
          <w:lang w:val="es-MX"/>
        </w:rPr>
        <w:t>l</w:t>
      </w:r>
      <w:r w:rsidR="00C00B62" w:rsidRPr="00185B68">
        <w:rPr>
          <w:rFonts w:ascii="Book Antiqua" w:hAnsi="Book Antiqua"/>
          <w:sz w:val="22"/>
          <w:szCs w:val="22"/>
          <w:lang w:val="es-MX"/>
        </w:rPr>
        <w:t xml:space="preserve"> Modelo </w:t>
      </w:r>
      <w:proofErr w:type="spellStart"/>
      <w:r>
        <w:rPr>
          <w:rFonts w:ascii="Book Antiqua" w:hAnsi="Book Antiqua"/>
          <w:sz w:val="22"/>
          <w:szCs w:val="22"/>
          <w:lang w:val="es-MX"/>
        </w:rPr>
        <w:t>Usmeño</w:t>
      </w:r>
      <w:proofErr w:type="spellEnd"/>
      <w:r w:rsidR="00C00B62" w:rsidRPr="00185B68">
        <w:rPr>
          <w:rFonts w:ascii="Book Antiqua" w:hAnsi="Book Antiqua"/>
          <w:sz w:val="22"/>
          <w:szCs w:val="22"/>
          <w:lang w:val="es-MX"/>
        </w:rPr>
        <w:t>.</w:t>
      </w:r>
      <w:r w:rsidR="009E7491" w:rsidRPr="00185B68">
        <w:rPr>
          <w:rStyle w:val="Refdenotaalpie"/>
          <w:rFonts w:ascii="Book Antiqua" w:hAnsi="Book Antiqua"/>
          <w:sz w:val="22"/>
          <w:szCs w:val="22"/>
          <w:lang w:val="es-MX"/>
        </w:rPr>
        <w:footnoteReference w:id="1"/>
      </w:r>
      <w:r w:rsidR="00CF65D8">
        <w:rPr>
          <w:rFonts w:ascii="Book Antiqua" w:hAnsi="Book Antiqua"/>
          <w:sz w:val="22"/>
          <w:szCs w:val="22"/>
          <w:lang w:val="es-MX"/>
        </w:rPr>
        <w:t xml:space="preserve"> Explica </w:t>
      </w:r>
      <w:r w:rsidR="00583C54">
        <w:rPr>
          <w:rFonts w:ascii="Book Antiqua" w:hAnsi="Book Antiqua"/>
          <w:sz w:val="22"/>
          <w:szCs w:val="22"/>
          <w:lang w:val="es-MX"/>
        </w:rPr>
        <w:t xml:space="preserve">en cada una de las seis (6) competencias (Comunicación, Innovación y cambio, Trabajo colaborativo y en equipo, Visión Humanista y Global, Liderazgo Intelectual </w:t>
      </w:r>
      <w:proofErr w:type="gramStart"/>
      <w:r w:rsidR="00583C54">
        <w:rPr>
          <w:rFonts w:ascii="Book Antiqua" w:hAnsi="Book Antiqua"/>
          <w:sz w:val="22"/>
          <w:szCs w:val="22"/>
          <w:lang w:val="es-MX"/>
        </w:rPr>
        <w:t>y  Manejo</w:t>
      </w:r>
      <w:proofErr w:type="gramEnd"/>
      <w:r w:rsidR="00583C54">
        <w:rPr>
          <w:rFonts w:ascii="Book Antiqua" w:hAnsi="Book Antiqua"/>
          <w:sz w:val="22"/>
          <w:szCs w:val="22"/>
          <w:lang w:val="es-MX"/>
        </w:rPr>
        <w:t xml:space="preserve"> de sí)</w:t>
      </w:r>
    </w:p>
    <w:p w14:paraId="739E0FBA" w14:textId="65B7F662" w:rsidR="00583C54" w:rsidRPr="00A522CE" w:rsidRDefault="00583C54" w:rsidP="00A522CE">
      <w:pPr>
        <w:jc w:val="both"/>
        <w:rPr>
          <w:rFonts w:ascii="Book Antiqua" w:hAnsi="Book Antiqua"/>
          <w:sz w:val="22"/>
          <w:u w:val="single"/>
          <w:lang w:val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681"/>
        <w:gridCol w:w="3033"/>
        <w:gridCol w:w="3487"/>
      </w:tblGrid>
      <w:tr w:rsidR="0056725E" w14:paraId="02E6B990" w14:textId="77777777" w:rsidTr="00083B52">
        <w:tc>
          <w:tcPr>
            <w:tcW w:w="3681" w:type="dxa"/>
            <w:shd w:val="clear" w:color="auto" w:fill="BFBFBF" w:themeFill="background1" w:themeFillShade="BF"/>
            <w:vAlign w:val="center"/>
          </w:tcPr>
          <w:p w14:paraId="5FAA1D15" w14:textId="7A24D66A" w:rsidR="0056725E" w:rsidRPr="0088736F" w:rsidRDefault="00A522CE" w:rsidP="00DA5A39">
            <w:pPr>
              <w:jc w:val="center"/>
              <w:rPr>
                <w:rFonts w:ascii="Book Antiqua" w:hAnsi="Book Antiqua"/>
                <w:b/>
                <w:bCs/>
                <w:sz w:val="18"/>
                <w:szCs w:val="16"/>
                <w:lang w:val="es-MX"/>
              </w:rPr>
            </w:pPr>
            <w:r w:rsidRPr="0088736F">
              <w:rPr>
                <w:rFonts w:ascii="Book Antiqua" w:hAnsi="Book Antiqua"/>
                <w:b/>
                <w:bCs/>
                <w:sz w:val="18"/>
                <w:szCs w:val="16"/>
                <w:lang w:val="es-MX"/>
              </w:rPr>
              <w:t>COMPETENCIAS</w:t>
            </w:r>
          </w:p>
        </w:tc>
        <w:tc>
          <w:tcPr>
            <w:tcW w:w="3033" w:type="dxa"/>
            <w:shd w:val="clear" w:color="auto" w:fill="BFBFBF" w:themeFill="background1" w:themeFillShade="BF"/>
            <w:vAlign w:val="center"/>
          </w:tcPr>
          <w:p w14:paraId="1C2AA0D2" w14:textId="5FE66996" w:rsidR="0056725E" w:rsidRPr="0088736F" w:rsidRDefault="00A522CE" w:rsidP="00DA5A39">
            <w:pPr>
              <w:jc w:val="center"/>
              <w:rPr>
                <w:rFonts w:ascii="Book Antiqua" w:hAnsi="Book Antiqua"/>
                <w:b/>
                <w:bCs/>
                <w:sz w:val="18"/>
                <w:szCs w:val="16"/>
                <w:lang w:val="es-MX"/>
              </w:rPr>
            </w:pPr>
            <w:r w:rsidRPr="0088736F">
              <w:rPr>
                <w:rFonts w:ascii="Book Antiqua" w:hAnsi="Book Antiqua"/>
                <w:b/>
                <w:bCs/>
                <w:sz w:val="18"/>
                <w:szCs w:val="16"/>
                <w:lang w:val="es-MX"/>
              </w:rPr>
              <w:t>¿QUÉ APORTASTE?</w:t>
            </w:r>
          </w:p>
        </w:tc>
        <w:tc>
          <w:tcPr>
            <w:tcW w:w="3487" w:type="dxa"/>
            <w:shd w:val="clear" w:color="auto" w:fill="BFBFBF" w:themeFill="background1" w:themeFillShade="BF"/>
            <w:vAlign w:val="center"/>
          </w:tcPr>
          <w:p w14:paraId="2A686B3C" w14:textId="70C43BDD" w:rsidR="0056725E" w:rsidRPr="0088736F" w:rsidRDefault="00A522CE" w:rsidP="00DA5A39">
            <w:pPr>
              <w:jc w:val="center"/>
              <w:rPr>
                <w:rFonts w:ascii="Book Antiqua" w:hAnsi="Book Antiqua"/>
                <w:b/>
                <w:bCs/>
                <w:sz w:val="18"/>
                <w:szCs w:val="16"/>
                <w:lang w:val="es-MX"/>
              </w:rPr>
            </w:pPr>
            <w:r w:rsidRPr="0088736F">
              <w:rPr>
                <w:rFonts w:ascii="Book Antiqua" w:hAnsi="Book Antiqua"/>
                <w:b/>
                <w:bCs/>
                <w:sz w:val="18"/>
                <w:szCs w:val="16"/>
                <w:lang w:val="es-MX"/>
              </w:rPr>
              <w:t>¿CÓMO CRECISTE O QUÉ APRENDISTE?</w:t>
            </w:r>
          </w:p>
        </w:tc>
      </w:tr>
      <w:tr w:rsidR="0056725E" w14:paraId="45FE4676" w14:textId="77777777" w:rsidTr="00A522CE">
        <w:tc>
          <w:tcPr>
            <w:tcW w:w="3681" w:type="dxa"/>
          </w:tcPr>
          <w:p w14:paraId="686977D7" w14:textId="365085AB" w:rsidR="0056725E" w:rsidRDefault="00AE0441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  <w:r>
              <w:rPr>
                <w:rFonts w:ascii="Book Antiqua" w:hAnsi="Book Antiqua"/>
                <w:sz w:val="22"/>
                <w:szCs w:val="22"/>
                <w:lang w:val="es-MX"/>
              </w:rPr>
              <w:t>Comunicación</w:t>
            </w:r>
          </w:p>
        </w:tc>
        <w:tc>
          <w:tcPr>
            <w:tcW w:w="3033" w:type="dxa"/>
          </w:tcPr>
          <w:p w14:paraId="31276B98" w14:textId="77777777" w:rsidR="0056725E" w:rsidRDefault="0056725E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</w:p>
        </w:tc>
        <w:tc>
          <w:tcPr>
            <w:tcW w:w="3487" w:type="dxa"/>
          </w:tcPr>
          <w:p w14:paraId="505773B2" w14:textId="77777777" w:rsidR="0056725E" w:rsidRDefault="0056725E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</w:p>
        </w:tc>
      </w:tr>
      <w:tr w:rsidR="0056725E" w14:paraId="2FB16754" w14:textId="77777777" w:rsidTr="00A522CE">
        <w:tc>
          <w:tcPr>
            <w:tcW w:w="3681" w:type="dxa"/>
          </w:tcPr>
          <w:p w14:paraId="46E1EBB1" w14:textId="3EB48AA7" w:rsidR="0056725E" w:rsidRDefault="00AE0441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  <w:r>
              <w:rPr>
                <w:rFonts w:ascii="Book Antiqua" w:hAnsi="Book Antiqua"/>
                <w:sz w:val="22"/>
                <w:szCs w:val="22"/>
                <w:lang w:val="es-MX"/>
              </w:rPr>
              <w:t>Innovación y cambio</w:t>
            </w:r>
          </w:p>
        </w:tc>
        <w:tc>
          <w:tcPr>
            <w:tcW w:w="3033" w:type="dxa"/>
          </w:tcPr>
          <w:p w14:paraId="641BC26F" w14:textId="77777777" w:rsidR="0056725E" w:rsidRDefault="0056725E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</w:p>
        </w:tc>
        <w:tc>
          <w:tcPr>
            <w:tcW w:w="3487" w:type="dxa"/>
          </w:tcPr>
          <w:p w14:paraId="17FF1410" w14:textId="77777777" w:rsidR="0056725E" w:rsidRDefault="0056725E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</w:p>
        </w:tc>
      </w:tr>
      <w:tr w:rsidR="0056725E" w14:paraId="231AF9B6" w14:textId="77777777" w:rsidTr="00A522CE">
        <w:tc>
          <w:tcPr>
            <w:tcW w:w="3681" w:type="dxa"/>
          </w:tcPr>
          <w:p w14:paraId="43D5E03A" w14:textId="5CAA2950" w:rsidR="0056725E" w:rsidRDefault="00AE0441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  <w:r>
              <w:rPr>
                <w:rFonts w:ascii="Book Antiqua" w:hAnsi="Book Antiqua"/>
                <w:sz w:val="22"/>
                <w:szCs w:val="22"/>
                <w:lang w:val="es-MX"/>
              </w:rPr>
              <w:t>Trabajo colaborativo y en equipo</w:t>
            </w:r>
          </w:p>
        </w:tc>
        <w:tc>
          <w:tcPr>
            <w:tcW w:w="3033" w:type="dxa"/>
          </w:tcPr>
          <w:p w14:paraId="7F07DB52" w14:textId="77777777" w:rsidR="0056725E" w:rsidRDefault="0056725E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</w:p>
        </w:tc>
        <w:tc>
          <w:tcPr>
            <w:tcW w:w="3487" w:type="dxa"/>
          </w:tcPr>
          <w:p w14:paraId="6B75D937" w14:textId="77777777" w:rsidR="0056725E" w:rsidRDefault="0056725E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</w:p>
        </w:tc>
      </w:tr>
      <w:tr w:rsidR="0056725E" w14:paraId="493527D0" w14:textId="77777777" w:rsidTr="00A522CE">
        <w:tc>
          <w:tcPr>
            <w:tcW w:w="3681" w:type="dxa"/>
          </w:tcPr>
          <w:p w14:paraId="5CEA6FCA" w14:textId="007EDF1F" w:rsidR="0056725E" w:rsidRDefault="00AE0441" w:rsidP="00A522CE">
            <w:pPr>
              <w:tabs>
                <w:tab w:val="right" w:pos="3141"/>
              </w:tabs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  <w:r>
              <w:rPr>
                <w:rFonts w:ascii="Book Antiqua" w:hAnsi="Book Antiqua"/>
                <w:sz w:val="22"/>
                <w:szCs w:val="22"/>
                <w:lang w:val="es-MX"/>
              </w:rPr>
              <w:t>Visión Humanista</w:t>
            </w:r>
            <w:r w:rsidR="00313C76">
              <w:rPr>
                <w:rFonts w:ascii="Book Antiqua" w:hAnsi="Book Antiqua"/>
                <w:sz w:val="22"/>
                <w:szCs w:val="22"/>
                <w:lang w:val="es-MX"/>
              </w:rPr>
              <w:t xml:space="preserve"> y Global</w:t>
            </w:r>
          </w:p>
        </w:tc>
        <w:tc>
          <w:tcPr>
            <w:tcW w:w="3033" w:type="dxa"/>
          </w:tcPr>
          <w:p w14:paraId="28CF8CD3" w14:textId="77777777" w:rsidR="0056725E" w:rsidRDefault="0056725E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</w:p>
        </w:tc>
        <w:tc>
          <w:tcPr>
            <w:tcW w:w="3487" w:type="dxa"/>
          </w:tcPr>
          <w:p w14:paraId="3D5A3878" w14:textId="77777777" w:rsidR="0056725E" w:rsidRDefault="0056725E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</w:p>
        </w:tc>
      </w:tr>
      <w:tr w:rsidR="0056725E" w14:paraId="2646F6A5" w14:textId="77777777" w:rsidTr="00A522CE">
        <w:tc>
          <w:tcPr>
            <w:tcW w:w="3681" w:type="dxa"/>
          </w:tcPr>
          <w:p w14:paraId="174536B3" w14:textId="5BC1FDAB" w:rsidR="0056725E" w:rsidRDefault="00313C76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  <w:r>
              <w:rPr>
                <w:rFonts w:ascii="Book Antiqua" w:hAnsi="Book Antiqua"/>
                <w:sz w:val="22"/>
                <w:szCs w:val="22"/>
                <w:lang w:val="es-MX"/>
              </w:rPr>
              <w:t>Liderazgo Intelectual</w:t>
            </w:r>
          </w:p>
        </w:tc>
        <w:tc>
          <w:tcPr>
            <w:tcW w:w="3033" w:type="dxa"/>
          </w:tcPr>
          <w:p w14:paraId="5550263A" w14:textId="77777777" w:rsidR="0056725E" w:rsidRDefault="0056725E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</w:p>
        </w:tc>
        <w:tc>
          <w:tcPr>
            <w:tcW w:w="3487" w:type="dxa"/>
          </w:tcPr>
          <w:p w14:paraId="7ED7578F" w14:textId="77777777" w:rsidR="0056725E" w:rsidRDefault="0056725E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</w:p>
        </w:tc>
      </w:tr>
      <w:tr w:rsidR="0056725E" w14:paraId="7031AC65" w14:textId="77777777" w:rsidTr="00A522CE">
        <w:tc>
          <w:tcPr>
            <w:tcW w:w="3681" w:type="dxa"/>
          </w:tcPr>
          <w:p w14:paraId="0B70EEC9" w14:textId="7A1D6BFD" w:rsidR="0056725E" w:rsidRDefault="00313C76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  <w:r>
              <w:rPr>
                <w:rFonts w:ascii="Book Antiqua" w:hAnsi="Book Antiqua"/>
                <w:sz w:val="22"/>
                <w:szCs w:val="22"/>
                <w:lang w:val="es-MX"/>
              </w:rPr>
              <w:t>Manejo de sí</w:t>
            </w:r>
          </w:p>
        </w:tc>
        <w:tc>
          <w:tcPr>
            <w:tcW w:w="3033" w:type="dxa"/>
          </w:tcPr>
          <w:p w14:paraId="06855C81" w14:textId="77777777" w:rsidR="0056725E" w:rsidRDefault="0056725E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</w:p>
        </w:tc>
        <w:tc>
          <w:tcPr>
            <w:tcW w:w="3487" w:type="dxa"/>
          </w:tcPr>
          <w:p w14:paraId="453A7F47" w14:textId="77777777" w:rsidR="0056725E" w:rsidRDefault="0056725E" w:rsidP="00A522CE">
            <w:pPr>
              <w:jc w:val="center"/>
              <w:rPr>
                <w:rFonts w:ascii="Book Antiqua" w:hAnsi="Book Antiqua"/>
                <w:sz w:val="22"/>
                <w:u w:val="single"/>
                <w:lang w:val="es-MX"/>
              </w:rPr>
            </w:pPr>
          </w:p>
        </w:tc>
      </w:tr>
    </w:tbl>
    <w:p w14:paraId="102671DB" w14:textId="77777777" w:rsidR="0056725E" w:rsidRPr="0056725E" w:rsidRDefault="0056725E" w:rsidP="0056725E">
      <w:pPr>
        <w:jc w:val="both"/>
        <w:rPr>
          <w:rFonts w:ascii="Book Antiqua" w:hAnsi="Book Antiqua"/>
          <w:sz w:val="22"/>
          <w:u w:val="single"/>
          <w:lang w:val="es-MX"/>
        </w:rPr>
      </w:pPr>
    </w:p>
    <w:p w14:paraId="11CE3721" w14:textId="77777777" w:rsidR="00A80F9F" w:rsidRPr="00185B68" w:rsidRDefault="00CF65D8" w:rsidP="00185B68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Book Antiqua" w:hAnsi="Book Antiqua"/>
          <w:sz w:val="22"/>
          <w:szCs w:val="22"/>
          <w:u w:val="single"/>
          <w:lang w:val="es-MX"/>
        </w:rPr>
      </w:pPr>
      <w:r>
        <w:rPr>
          <w:rFonts w:ascii="Book Antiqua" w:hAnsi="Book Antiqua"/>
          <w:sz w:val="22"/>
          <w:szCs w:val="22"/>
          <w:lang w:val="es-MX"/>
        </w:rPr>
        <w:t>Consideraciones personales sobre la</w:t>
      </w:r>
      <w:r w:rsidR="00A80F9F" w:rsidRPr="00185B68">
        <w:rPr>
          <w:rFonts w:ascii="Book Antiqua" w:hAnsi="Book Antiqua"/>
          <w:sz w:val="22"/>
          <w:szCs w:val="22"/>
          <w:lang w:val="es-MX"/>
        </w:rPr>
        <w:t xml:space="preserve"> USMA</w:t>
      </w:r>
      <w:r>
        <w:rPr>
          <w:rFonts w:ascii="Book Antiqua" w:hAnsi="Book Antiqua"/>
          <w:sz w:val="22"/>
          <w:szCs w:val="22"/>
          <w:lang w:val="es-MX"/>
        </w:rPr>
        <w:t>. ¿T</w:t>
      </w:r>
      <w:r w:rsidR="00A80F9F" w:rsidRPr="00185B68">
        <w:rPr>
          <w:rFonts w:ascii="Book Antiqua" w:hAnsi="Book Antiqua"/>
          <w:sz w:val="22"/>
          <w:szCs w:val="22"/>
          <w:lang w:val="es-MX"/>
        </w:rPr>
        <w:t xml:space="preserve">e </w:t>
      </w:r>
      <w:r w:rsidR="00933872">
        <w:rPr>
          <w:rFonts w:ascii="Book Antiqua" w:hAnsi="Book Antiqua"/>
          <w:sz w:val="22"/>
          <w:szCs w:val="22"/>
          <w:lang w:val="es-MX"/>
        </w:rPr>
        <w:t>está preparando</w:t>
      </w:r>
      <w:r w:rsidR="00A80F9F" w:rsidRPr="00185B68">
        <w:rPr>
          <w:rFonts w:ascii="Book Antiqua" w:hAnsi="Book Antiqua"/>
          <w:sz w:val="22"/>
          <w:szCs w:val="22"/>
          <w:lang w:val="es-MX"/>
        </w:rPr>
        <w:t xml:space="preserve"> adecuadamente para ejercer tu carrera con un sentido social y de servicio a los demás?</w:t>
      </w:r>
    </w:p>
    <w:p w14:paraId="2F259779" w14:textId="77777777" w:rsidR="00A80F9F" w:rsidRPr="00185B68" w:rsidRDefault="00CF65D8" w:rsidP="00185B68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es-MX"/>
        </w:rPr>
      </w:pPr>
      <w:r>
        <w:rPr>
          <w:rFonts w:ascii="Book Antiqua" w:hAnsi="Book Antiqua"/>
          <w:sz w:val="22"/>
          <w:szCs w:val="22"/>
          <w:lang w:val="es-MX"/>
        </w:rPr>
        <w:t xml:space="preserve">Evaluación personal </w:t>
      </w:r>
      <w:r w:rsidR="00F91A9A">
        <w:rPr>
          <w:rFonts w:ascii="Book Antiqua" w:hAnsi="Book Antiqua"/>
          <w:sz w:val="22"/>
          <w:szCs w:val="22"/>
          <w:lang w:val="es-MX"/>
        </w:rPr>
        <w:t>sobre</w:t>
      </w:r>
      <w:r w:rsidR="00A80F9F" w:rsidRPr="00185B68">
        <w:rPr>
          <w:rFonts w:ascii="Book Antiqua" w:hAnsi="Book Antiqua"/>
          <w:sz w:val="22"/>
          <w:szCs w:val="22"/>
          <w:lang w:val="es-MX"/>
        </w:rPr>
        <w:t xml:space="preserve"> tu servicio soci</w:t>
      </w:r>
      <w:r w:rsidR="00F91A9A">
        <w:rPr>
          <w:rFonts w:ascii="Book Antiqua" w:hAnsi="Book Antiqua"/>
          <w:sz w:val="22"/>
          <w:szCs w:val="22"/>
          <w:lang w:val="es-MX"/>
        </w:rPr>
        <w:t xml:space="preserve">al. ¿Cómo </w:t>
      </w:r>
      <w:r w:rsidR="00933872">
        <w:rPr>
          <w:rFonts w:ascii="Book Antiqua" w:hAnsi="Book Antiqua"/>
          <w:sz w:val="22"/>
          <w:szCs w:val="22"/>
          <w:lang w:val="es-MX"/>
        </w:rPr>
        <w:t xml:space="preserve">lo </w:t>
      </w:r>
      <w:r w:rsidR="00F91A9A">
        <w:rPr>
          <w:rFonts w:ascii="Book Antiqua" w:hAnsi="Book Antiqua"/>
          <w:sz w:val="22"/>
          <w:szCs w:val="22"/>
          <w:lang w:val="es-MX"/>
        </w:rPr>
        <w:t>calificarías?</w:t>
      </w:r>
      <w:r w:rsidR="00933872">
        <w:rPr>
          <w:rFonts w:ascii="Book Antiqua" w:hAnsi="Book Antiqua"/>
          <w:sz w:val="22"/>
          <w:szCs w:val="22"/>
          <w:lang w:val="es-MX"/>
        </w:rPr>
        <w:t xml:space="preserve"> </w:t>
      </w:r>
      <w:r w:rsidR="00F91A9A">
        <w:rPr>
          <w:rFonts w:ascii="Book Antiqua" w:hAnsi="Book Antiqua"/>
          <w:sz w:val="22"/>
          <w:szCs w:val="22"/>
          <w:lang w:val="es-MX"/>
        </w:rPr>
        <w:t>por ejemplo</w:t>
      </w:r>
      <w:r w:rsidR="002D4C55">
        <w:rPr>
          <w:rFonts w:ascii="Book Antiqua" w:hAnsi="Book Antiqua"/>
          <w:sz w:val="22"/>
          <w:szCs w:val="22"/>
          <w:lang w:val="es-MX"/>
        </w:rPr>
        <w:t>: inspirador, desafiante</w:t>
      </w:r>
      <w:r w:rsidR="00A80F9F" w:rsidRPr="00185B68">
        <w:rPr>
          <w:rFonts w:ascii="Book Antiqua" w:hAnsi="Book Antiqua"/>
          <w:sz w:val="22"/>
          <w:szCs w:val="22"/>
          <w:lang w:val="es-MX"/>
        </w:rPr>
        <w:t>,</w:t>
      </w:r>
      <w:r w:rsidR="002D4C55">
        <w:rPr>
          <w:rFonts w:ascii="Book Antiqua" w:hAnsi="Book Antiqua"/>
          <w:sz w:val="22"/>
          <w:szCs w:val="22"/>
          <w:lang w:val="es-MX"/>
        </w:rPr>
        <w:t xml:space="preserve"> educativo,</w:t>
      </w:r>
      <w:r w:rsidR="00A80F9F" w:rsidRPr="00185B68">
        <w:rPr>
          <w:rFonts w:ascii="Book Antiqua" w:hAnsi="Book Antiqua"/>
          <w:sz w:val="22"/>
          <w:szCs w:val="22"/>
          <w:lang w:val="es-MX"/>
        </w:rPr>
        <w:t xml:space="preserve"> otro… ¿Por qué?</w:t>
      </w:r>
    </w:p>
    <w:p w14:paraId="5030D66C" w14:textId="77777777" w:rsidR="00A80F9F" w:rsidRPr="00185B68" w:rsidRDefault="00F91A9A" w:rsidP="00185B68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es-MX"/>
        </w:rPr>
      </w:pPr>
      <w:r>
        <w:rPr>
          <w:rFonts w:ascii="Book Antiqua" w:hAnsi="Book Antiqua"/>
          <w:sz w:val="22"/>
          <w:szCs w:val="22"/>
          <w:lang w:val="es-MX"/>
        </w:rPr>
        <w:t xml:space="preserve">Impacto del </w:t>
      </w:r>
      <w:r w:rsidR="00A80F9F" w:rsidRPr="00185B68">
        <w:rPr>
          <w:rFonts w:ascii="Book Antiqua" w:hAnsi="Book Antiqua"/>
          <w:sz w:val="22"/>
          <w:szCs w:val="22"/>
          <w:lang w:val="es-MX"/>
        </w:rPr>
        <w:t>servicio s</w:t>
      </w:r>
      <w:r>
        <w:rPr>
          <w:rFonts w:ascii="Book Antiqua" w:hAnsi="Book Antiqua"/>
          <w:sz w:val="22"/>
          <w:szCs w:val="22"/>
          <w:lang w:val="es-MX"/>
        </w:rPr>
        <w:t>ocial. ¿Qué fue lo que más te impactó de tu servicio social?</w:t>
      </w:r>
    </w:p>
    <w:p w14:paraId="7C9EC26D" w14:textId="77777777" w:rsidR="00A80F9F" w:rsidRPr="002D4C55" w:rsidRDefault="00F91A9A" w:rsidP="002D4C55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es-MX"/>
        </w:rPr>
      </w:pPr>
      <w:r>
        <w:rPr>
          <w:rFonts w:ascii="Book Antiqua" w:hAnsi="Book Antiqua"/>
          <w:sz w:val="22"/>
          <w:szCs w:val="22"/>
          <w:lang w:val="es-MX"/>
        </w:rPr>
        <w:t xml:space="preserve">Retos y soluciones en el servicio social. </w:t>
      </w:r>
      <w:r w:rsidR="00A80F9F" w:rsidRPr="00185B68">
        <w:rPr>
          <w:rFonts w:ascii="Book Antiqua" w:hAnsi="Book Antiqua"/>
          <w:sz w:val="22"/>
          <w:szCs w:val="22"/>
          <w:lang w:val="es-MX"/>
        </w:rPr>
        <w:t>¿Qué retos encontraste?</w:t>
      </w:r>
      <w:r w:rsidR="002D4C55">
        <w:rPr>
          <w:rFonts w:ascii="Book Antiqua" w:hAnsi="Book Antiqua"/>
          <w:sz w:val="22"/>
          <w:szCs w:val="22"/>
          <w:lang w:val="es-MX"/>
        </w:rPr>
        <w:t xml:space="preserve"> </w:t>
      </w:r>
      <w:r w:rsidR="00A80F9F" w:rsidRPr="002D4C55">
        <w:rPr>
          <w:rFonts w:ascii="Book Antiqua" w:hAnsi="Book Antiqua"/>
          <w:sz w:val="22"/>
          <w:szCs w:val="22"/>
          <w:lang w:val="es-MX"/>
        </w:rPr>
        <w:t>¿Cómo los resolviste?</w:t>
      </w:r>
    </w:p>
    <w:p w14:paraId="7195BD97" w14:textId="0517E0D2" w:rsidR="003304D5" w:rsidRPr="003304D5" w:rsidRDefault="00933872" w:rsidP="00F91A9A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es-MX"/>
        </w:rPr>
      </w:pPr>
      <w:r>
        <w:rPr>
          <w:rFonts w:ascii="Book Antiqua" w:hAnsi="Book Antiqua"/>
          <w:sz w:val="22"/>
          <w:szCs w:val="22"/>
          <w:lang w:val="es-MX"/>
        </w:rPr>
        <w:t>E</w:t>
      </w:r>
      <w:r w:rsidR="002D4C55">
        <w:rPr>
          <w:rFonts w:ascii="Book Antiqua" w:hAnsi="Book Antiqua"/>
          <w:sz w:val="22"/>
          <w:szCs w:val="22"/>
          <w:lang w:val="es-MX"/>
        </w:rPr>
        <w:t>xperiencia de SSU</w:t>
      </w:r>
      <w:r w:rsidR="00F91A9A">
        <w:rPr>
          <w:rFonts w:ascii="Book Antiqua" w:hAnsi="Book Antiqua"/>
          <w:sz w:val="22"/>
          <w:szCs w:val="22"/>
          <w:lang w:val="es-MX"/>
        </w:rPr>
        <w:t>.  Se trata de</w:t>
      </w:r>
      <w:r w:rsidR="002D4C55">
        <w:rPr>
          <w:rFonts w:ascii="Book Antiqua" w:hAnsi="Book Antiqua"/>
          <w:sz w:val="22"/>
          <w:szCs w:val="22"/>
          <w:lang w:val="es-MX"/>
        </w:rPr>
        <w:t xml:space="preserve"> </w:t>
      </w:r>
      <w:r w:rsidR="007A0C83">
        <w:rPr>
          <w:rFonts w:ascii="Book Antiqua" w:hAnsi="Book Antiqua"/>
          <w:sz w:val="22"/>
          <w:szCs w:val="22"/>
          <w:lang w:val="es-MX"/>
        </w:rPr>
        <w:t xml:space="preserve">un artículo </w:t>
      </w:r>
      <w:r w:rsidR="002D4C55">
        <w:rPr>
          <w:rFonts w:ascii="Book Antiqua" w:hAnsi="Book Antiqua"/>
          <w:sz w:val="22"/>
          <w:szCs w:val="22"/>
          <w:lang w:val="es-MX"/>
        </w:rPr>
        <w:t xml:space="preserve">de </w:t>
      </w:r>
      <w:r w:rsidR="007A0C83">
        <w:rPr>
          <w:rFonts w:ascii="Book Antiqua" w:hAnsi="Book Antiqua"/>
          <w:sz w:val="22"/>
          <w:szCs w:val="22"/>
          <w:lang w:val="es-MX"/>
        </w:rPr>
        <w:t>un mínimo de</w:t>
      </w:r>
      <w:r w:rsidR="00331549">
        <w:rPr>
          <w:rFonts w:ascii="Book Antiqua" w:hAnsi="Book Antiqua"/>
          <w:sz w:val="22"/>
          <w:szCs w:val="22"/>
          <w:lang w:val="es-MX"/>
        </w:rPr>
        <w:t xml:space="preserve"> media página (</w:t>
      </w:r>
      <w:r w:rsidR="007A0C83">
        <w:rPr>
          <w:rFonts w:ascii="Book Antiqua" w:hAnsi="Book Antiqua"/>
          <w:sz w:val="22"/>
          <w:szCs w:val="22"/>
          <w:lang w:val="es-MX"/>
        </w:rPr>
        <w:t>200</w:t>
      </w:r>
      <w:r w:rsidR="003304D5" w:rsidRPr="00185B68">
        <w:rPr>
          <w:rFonts w:ascii="Book Antiqua" w:hAnsi="Book Antiqua"/>
          <w:sz w:val="22"/>
          <w:szCs w:val="22"/>
          <w:lang w:val="es-MX"/>
        </w:rPr>
        <w:t xml:space="preserve"> palabras</w:t>
      </w:r>
      <w:r w:rsidR="00331549">
        <w:rPr>
          <w:rFonts w:ascii="Book Antiqua" w:hAnsi="Book Antiqua"/>
          <w:sz w:val="22"/>
          <w:szCs w:val="22"/>
          <w:lang w:val="es-MX"/>
        </w:rPr>
        <w:t>)</w:t>
      </w:r>
      <w:r w:rsidR="00DB1F4B">
        <w:rPr>
          <w:rFonts w:ascii="Book Antiqua" w:hAnsi="Book Antiqua"/>
          <w:sz w:val="22"/>
          <w:szCs w:val="22"/>
          <w:lang w:val="es-MX"/>
        </w:rPr>
        <w:t>.</w:t>
      </w:r>
      <w:r w:rsidR="003304D5" w:rsidRPr="00185B68">
        <w:rPr>
          <w:rFonts w:ascii="Book Antiqua" w:hAnsi="Book Antiqua"/>
          <w:sz w:val="22"/>
          <w:szCs w:val="22"/>
          <w:lang w:val="es-MX"/>
        </w:rPr>
        <w:t xml:space="preserve"> </w:t>
      </w:r>
      <w:r w:rsidR="002D4C55">
        <w:rPr>
          <w:rFonts w:ascii="Book Antiqua" w:hAnsi="Book Antiqua"/>
          <w:sz w:val="22"/>
          <w:szCs w:val="22"/>
          <w:lang w:val="es-MX"/>
        </w:rPr>
        <w:t>Añade tu</w:t>
      </w:r>
      <w:r w:rsidR="007A0C83">
        <w:rPr>
          <w:rFonts w:ascii="Book Antiqua" w:hAnsi="Book Antiqua"/>
          <w:sz w:val="22"/>
          <w:szCs w:val="22"/>
          <w:lang w:val="es-MX"/>
        </w:rPr>
        <w:t xml:space="preserve"> foto carnet</w:t>
      </w:r>
      <w:r w:rsidR="002D4C55">
        <w:rPr>
          <w:rFonts w:ascii="Book Antiqua" w:hAnsi="Book Antiqua"/>
          <w:sz w:val="22"/>
          <w:szCs w:val="22"/>
          <w:lang w:val="es-MX"/>
        </w:rPr>
        <w:t xml:space="preserve"> y una de tu experiencia</w:t>
      </w:r>
      <w:r w:rsidR="00DB1F4B">
        <w:rPr>
          <w:rFonts w:ascii="Book Antiqua" w:hAnsi="Book Antiqua"/>
          <w:sz w:val="22"/>
          <w:szCs w:val="22"/>
          <w:lang w:val="es-MX"/>
        </w:rPr>
        <w:t>.</w:t>
      </w:r>
      <w:r w:rsidR="009F305A">
        <w:rPr>
          <w:rFonts w:ascii="Book Antiqua" w:hAnsi="Book Antiqua"/>
          <w:sz w:val="22"/>
          <w:szCs w:val="22"/>
          <w:lang w:val="es-MX"/>
        </w:rPr>
        <w:t xml:space="preserve"> </w:t>
      </w:r>
      <w:r w:rsidR="00F91A9A" w:rsidRPr="00F91A9A">
        <w:rPr>
          <w:rFonts w:ascii="Book Antiqua" w:hAnsi="Book Antiqua"/>
          <w:sz w:val="22"/>
          <w:szCs w:val="22"/>
          <w:lang w:val="es-MX"/>
        </w:rPr>
        <w:t>Ponle título a tu artículo</w:t>
      </w:r>
      <w:r w:rsidR="00D1204D">
        <w:rPr>
          <w:rFonts w:ascii="Book Antiqua" w:hAnsi="Book Antiqua"/>
          <w:sz w:val="22"/>
          <w:szCs w:val="22"/>
          <w:lang w:val="es-MX"/>
        </w:rPr>
        <w:t>.</w:t>
      </w:r>
    </w:p>
    <w:p w14:paraId="18973C93" w14:textId="77777777" w:rsidR="00A80F9F" w:rsidRPr="00185B68" w:rsidRDefault="00D1204D" w:rsidP="00185B68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es-MX"/>
        </w:rPr>
      </w:pPr>
      <w:r>
        <w:rPr>
          <w:rFonts w:ascii="Book Antiqua" w:hAnsi="Book Antiqua"/>
          <w:sz w:val="22"/>
          <w:szCs w:val="22"/>
          <w:lang w:val="es-MX"/>
        </w:rPr>
        <w:t xml:space="preserve">Consideraciones personales de la organización. </w:t>
      </w:r>
      <w:r w:rsidR="00A80F9F" w:rsidRPr="00185B68">
        <w:rPr>
          <w:rFonts w:ascii="Book Antiqua" w:hAnsi="Book Antiqua"/>
          <w:sz w:val="22"/>
          <w:szCs w:val="22"/>
          <w:lang w:val="es-MX"/>
        </w:rPr>
        <w:t>¿Q</w:t>
      </w:r>
      <w:r w:rsidR="002D4C55">
        <w:rPr>
          <w:rFonts w:ascii="Book Antiqua" w:hAnsi="Book Antiqua"/>
          <w:sz w:val="22"/>
          <w:szCs w:val="22"/>
          <w:lang w:val="es-MX"/>
        </w:rPr>
        <w:t>ué piensas de la ONG</w:t>
      </w:r>
      <w:r w:rsidR="00A80F9F" w:rsidRPr="00185B68">
        <w:rPr>
          <w:rFonts w:ascii="Book Antiqua" w:hAnsi="Book Antiqua"/>
          <w:sz w:val="22"/>
          <w:szCs w:val="22"/>
          <w:lang w:val="es-MX"/>
        </w:rPr>
        <w:t xml:space="preserve">? </w:t>
      </w:r>
      <w:r>
        <w:rPr>
          <w:rFonts w:ascii="Book Antiqua" w:hAnsi="Book Antiqua"/>
          <w:sz w:val="22"/>
          <w:szCs w:val="22"/>
          <w:lang w:val="es-MX"/>
        </w:rPr>
        <w:t>¿Qué te gustó, o no?</w:t>
      </w:r>
      <w:r w:rsidR="003304D5">
        <w:rPr>
          <w:rFonts w:ascii="Book Antiqua" w:hAnsi="Book Antiqua"/>
          <w:sz w:val="22"/>
          <w:szCs w:val="22"/>
          <w:lang w:val="es-MX"/>
        </w:rPr>
        <w:t xml:space="preserve"> ¿Qué aprendiste?</w:t>
      </w:r>
    </w:p>
    <w:p w14:paraId="7CFB8A79" w14:textId="77777777" w:rsidR="002D4C55" w:rsidRDefault="00D1204D" w:rsidP="00185B68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es-MX"/>
        </w:rPr>
      </w:pPr>
      <w:r>
        <w:rPr>
          <w:rFonts w:ascii="Book Antiqua" w:hAnsi="Book Antiqua"/>
          <w:sz w:val="22"/>
          <w:szCs w:val="22"/>
          <w:lang w:val="es-MX"/>
        </w:rPr>
        <w:t>Recomendaciones para la organización</w:t>
      </w:r>
      <w:r w:rsidR="00A62993">
        <w:rPr>
          <w:rFonts w:ascii="Book Antiqua" w:hAnsi="Book Antiqua"/>
          <w:sz w:val="22"/>
          <w:szCs w:val="22"/>
          <w:lang w:val="es-MX"/>
        </w:rPr>
        <w:t>, parroquia</w:t>
      </w:r>
      <w:r w:rsidR="00F97FFE">
        <w:rPr>
          <w:rFonts w:ascii="Book Antiqua" w:hAnsi="Book Antiqua"/>
          <w:sz w:val="22"/>
          <w:szCs w:val="22"/>
          <w:lang w:val="es-MX"/>
        </w:rPr>
        <w:t xml:space="preserve"> o escuela</w:t>
      </w:r>
      <w:r w:rsidR="00A80F9F" w:rsidRPr="00185B68">
        <w:rPr>
          <w:rFonts w:ascii="Book Antiqua" w:hAnsi="Book Antiqua"/>
          <w:sz w:val="22"/>
          <w:szCs w:val="22"/>
          <w:lang w:val="es-MX"/>
        </w:rPr>
        <w:t xml:space="preserve"> donde hiciste tu servicio social</w:t>
      </w:r>
      <w:r w:rsidR="002D4C55">
        <w:rPr>
          <w:rFonts w:ascii="Book Antiqua" w:hAnsi="Book Antiqua"/>
          <w:sz w:val="22"/>
          <w:szCs w:val="22"/>
          <w:lang w:val="es-MX"/>
        </w:rPr>
        <w:t>.</w:t>
      </w:r>
    </w:p>
    <w:p w14:paraId="58FC3134" w14:textId="77777777" w:rsidR="00A80F9F" w:rsidRDefault="002D4C55" w:rsidP="00185B68">
      <w:pPr>
        <w:numPr>
          <w:ilvl w:val="0"/>
          <w:numId w:val="22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es-MX"/>
        </w:rPr>
      </w:pPr>
      <w:r>
        <w:rPr>
          <w:rFonts w:ascii="Book Antiqua" w:hAnsi="Book Antiqua"/>
          <w:sz w:val="22"/>
          <w:szCs w:val="22"/>
          <w:lang w:val="es-MX"/>
        </w:rPr>
        <w:t xml:space="preserve">Recomendaciones </w:t>
      </w:r>
      <w:r w:rsidR="00A80F9F" w:rsidRPr="00185B68">
        <w:rPr>
          <w:rFonts w:ascii="Book Antiqua" w:hAnsi="Book Antiqua"/>
          <w:sz w:val="22"/>
          <w:szCs w:val="22"/>
          <w:lang w:val="es-MX"/>
        </w:rPr>
        <w:t>para la Coordinación de SSU de la USMA.</w:t>
      </w:r>
    </w:p>
    <w:p w14:paraId="5DF86B6F" w14:textId="3FC5D0EA" w:rsidR="00A80F9F" w:rsidRDefault="00D1204D" w:rsidP="00F30B17">
      <w:pPr>
        <w:numPr>
          <w:ilvl w:val="0"/>
          <w:numId w:val="22"/>
        </w:numPr>
        <w:tabs>
          <w:tab w:val="clear" w:pos="360"/>
          <w:tab w:val="num" w:pos="-491"/>
          <w:tab w:val="num" w:pos="-142"/>
          <w:tab w:val="num" w:pos="720"/>
        </w:tabs>
        <w:spacing w:line="276" w:lineRule="auto"/>
        <w:ind w:left="371" w:hanging="11"/>
        <w:jc w:val="both"/>
        <w:rPr>
          <w:rFonts w:ascii="Book Antiqua" w:hAnsi="Book Antiqua"/>
          <w:sz w:val="22"/>
          <w:szCs w:val="22"/>
          <w:lang w:val="es-MX"/>
        </w:rPr>
      </w:pPr>
      <w:r w:rsidRPr="00C53E0C">
        <w:rPr>
          <w:rFonts w:ascii="Book Antiqua" w:hAnsi="Book Antiqua"/>
          <w:sz w:val="22"/>
          <w:szCs w:val="22"/>
          <w:lang w:val="es-MX"/>
        </w:rPr>
        <w:t>Indicadores claves de tu SSU.  Se trata de cifras como el n</w:t>
      </w:r>
      <w:r w:rsidR="00B0066F" w:rsidRPr="00C53E0C">
        <w:rPr>
          <w:rFonts w:ascii="Book Antiqua" w:hAnsi="Book Antiqua"/>
          <w:sz w:val="22"/>
          <w:szCs w:val="22"/>
          <w:lang w:val="es-MX"/>
        </w:rPr>
        <w:t>úmero</w:t>
      </w:r>
      <w:r w:rsidRPr="00C53E0C">
        <w:rPr>
          <w:rFonts w:ascii="Book Antiqua" w:hAnsi="Book Antiqua"/>
          <w:sz w:val="22"/>
          <w:szCs w:val="22"/>
          <w:lang w:val="es-MX"/>
        </w:rPr>
        <w:t xml:space="preserve"> de personas b</w:t>
      </w:r>
      <w:r w:rsidR="002D4C55" w:rsidRPr="00C53E0C">
        <w:rPr>
          <w:rFonts w:ascii="Book Antiqua" w:hAnsi="Book Antiqua"/>
          <w:sz w:val="22"/>
          <w:szCs w:val="22"/>
          <w:lang w:val="es-MX"/>
        </w:rPr>
        <w:t>eneficiadas con quienes</w:t>
      </w:r>
      <w:r w:rsidR="00B0066F" w:rsidRPr="00C53E0C">
        <w:rPr>
          <w:rFonts w:ascii="Book Antiqua" w:hAnsi="Book Antiqua"/>
          <w:sz w:val="22"/>
          <w:szCs w:val="22"/>
          <w:lang w:val="es-MX"/>
        </w:rPr>
        <w:t xml:space="preserve"> compartiste</w:t>
      </w:r>
      <w:r w:rsidR="00A014B9" w:rsidRPr="00C53E0C">
        <w:rPr>
          <w:rFonts w:ascii="Book Antiqua" w:hAnsi="Book Antiqua"/>
          <w:sz w:val="22"/>
          <w:szCs w:val="22"/>
          <w:lang w:val="es-MX"/>
        </w:rPr>
        <w:t xml:space="preserve"> durante el servicio soci</w:t>
      </w:r>
      <w:r w:rsidR="0063052B" w:rsidRPr="00C53E0C">
        <w:rPr>
          <w:rFonts w:ascii="Book Antiqua" w:hAnsi="Book Antiqua"/>
          <w:sz w:val="22"/>
          <w:szCs w:val="22"/>
          <w:lang w:val="es-MX"/>
        </w:rPr>
        <w:t>al (incluye su sexo,</w:t>
      </w:r>
      <w:r w:rsidR="00A014B9" w:rsidRPr="00C53E0C">
        <w:rPr>
          <w:rFonts w:ascii="Book Antiqua" w:hAnsi="Book Antiqua"/>
          <w:sz w:val="22"/>
          <w:szCs w:val="22"/>
          <w:lang w:val="es-MX"/>
        </w:rPr>
        <w:t xml:space="preserve"> edades, tipo de </w:t>
      </w:r>
      <w:r w:rsidR="00C53E0C" w:rsidRPr="00C53E0C">
        <w:rPr>
          <w:rFonts w:ascii="Book Antiqua" w:hAnsi="Book Antiqua"/>
          <w:sz w:val="22"/>
          <w:szCs w:val="22"/>
          <w:lang w:val="es-MX"/>
        </w:rPr>
        <w:t xml:space="preserve">población; </w:t>
      </w:r>
      <w:r w:rsidRPr="00C53E0C">
        <w:rPr>
          <w:rFonts w:ascii="Book Antiqua" w:hAnsi="Book Antiqua"/>
          <w:sz w:val="22"/>
          <w:szCs w:val="22"/>
          <w:lang w:val="es-MX"/>
        </w:rPr>
        <w:t>por ejemplo: personas con discapacidades</w:t>
      </w:r>
      <w:r w:rsidR="00A014B9" w:rsidRPr="00C53E0C">
        <w:rPr>
          <w:rFonts w:ascii="Book Antiqua" w:hAnsi="Book Antiqua"/>
          <w:sz w:val="22"/>
          <w:szCs w:val="22"/>
          <w:lang w:val="es-MX"/>
        </w:rPr>
        <w:t>, mujeres embarazadas, indígenas, privados de libertad, inmigrantes</w:t>
      </w:r>
      <w:r w:rsidR="0063052B" w:rsidRPr="00C53E0C">
        <w:rPr>
          <w:rFonts w:ascii="Book Antiqua" w:hAnsi="Book Antiqua"/>
          <w:sz w:val="22"/>
          <w:szCs w:val="22"/>
          <w:lang w:val="es-MX"/>
        </w:rPr>
        <w:t>, entre otros</w:t>
      </w:r>
      <w:r w:rsidR="00A014B9" w:rsidRPr="00C53E0C">
        <w:rPr>
          <w:rFonts w:ascii="Book Antiqua" w:hAnsi="Book Antiqua"/>
          <w:sz w:val="22"/>
          <w:szCs w:val="22"/>
          <w:lang w:val="es-MX"/>
        </w:rPr>
        <w:t>)</w:t>
      </w:r>
      <w:r w:rsidR="00AF5B16">
        <w:rPr>
          <w:rFonts w:ascii="Book Antiqua" w:hAnsi="Book Antiqua"/>
          <w:sz w:val="22"/>
          <w:szCs w:val="22"/>
          <w:lang w:val="es-MX"/>
        </w:rPr>
        <w:t xml:space="preserve">. </w:t>
      </w:r>
      <w:r w:rsidRPr="00C53E0C">
        <w:rPr>
          <w:rFonts w:ascii="Book Antiqua" w:hAnsi="Book Antiqua"/>
          <w:sz w:val="22"/>
          <w:szCs w:val="22"/>
          <w:lang w:val="es-MX"/>
        </w:rPr>
        <w:t xml:space="preserve">Puedes incluir evidencias por medio de listas de asistencia, fotos, estadísticas u otro instrumento de medición. </w:t>
      </w:r>
    </w:p>
    <w:p w14:paraId="1E3E6F79" w14:textId="77777777" w:rsidR="005B5044" w:rsidRDefault="005B5044" w:rsidP="005B5044">
      <w:pPr>
        <w:tabs>
          <w:tab w:val="num" w:pos="360"/>
          <w:tab w:val="num" w:pos="720"/>
        </w:tabs>
        <w:spacing w:line="276" w:lineRule="auto"/>
        <w:ind w:left="371"/>
        <w:jc w:val="both"/>
        <w:rPr>
          <w:rFonts w:ascii="Book Antiqua" w:hAnsi="Book Antiqua"/>
          <w:sz w:val="22"/>
          <w:szCs w:val="22"/>
          <w:lang w:val="es-MX"/>
        </w:rPr>
      </w:pPr>
    </w:p>
    <w:p w14:paraId="5C4728E2" w14:textId="77777777" w:rsidR="005B5044" w:rsidRPr="00C53E0C" w:rsidRDefault="005B5044" w:rsidP="005B5044">
      <w:pPr>
        <w:tabs>
          <w:tab w:val="num" w:pos="360"/>
          <w:tab w:val="num" w:pos="720"/>
        </w:tabs>
        <w:spacing w:line="276" w:lineRule="auto"/>
        <w:ind w:left="371"/>
        <w:jc w:val="both"/>
        <w:rPr>
          <w:rFonts w:ascii="Book Antiqua" w:hAnsi="Book Antiqua"/>
          <w:sz w:val="22"/>
          <w:szCs w:val="22"/>
          <w:lang w:val="es-MX"/>
        </w:rPr>
      </w:pPr>
    </w:p>
    <w:p w14:paraId="30F83B39" w14:textId="77777777" w:rsidR="00A80F9F" w:rsidRPr="00185B68" w:rsidRDefault="00A80F9F" w:rsidP="00185B68">
      <w:pPr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/>
          <w:sz w:val="22"/>
          <w:szCs w:val="22"/>
          <w:lang w:val="es-MX"/>
        </w:rPr>
      </w:pPr>
      <w:r w:rsidRPr="00185B68">
        <w:rPr>
          <w:rFonts w:ascii="Book Antiqua" w:hAnsi="Book Antiqua"/>
          <w:b/>
          <w:sz w:val="22"/>
          <w:szCs w:val="22"/>
          <w:lang w:val="es-MX"/>
        </w:rPr>
        <w:t>ANEXOS</w:t>
      </w:r>
    </w:p>
    <w:p w14:paraId="3E04BA5F" w14:textId="5BFF87CA" w:rsidR="00A80F9F" w:rsidRPr="00185B68" w:rsidRDefault="00B90052" w:rsidP="00185B68">
      <w:pPr>
        <w:numPr>
          <w:ilvl w:val="0"/>
          <w:numId w:val="23"/>
        </w:numPr>
        <w:spacing w:line="276" w:lineRule="auto"/>
        <w:jc w:val="both"/>
        <w:rPr>
          <w:rFonts w:ascii="Book Antiqua" w:hAnsi="Book Antiqua"/>
          <w:sz w:val="22"/>
          <w:szCs w:val="22"/>
          <w:lang w:val="es-MX"/>
        </w:rPr>
      </w:pPr>
      <w:r>
        <w:rPr>
          <w:rFonts w:ascii="Book Antiqua" w:hAnsi="Book Antiqua"/>
          <w:sz w:val="22"/>
          <w:szCs w:val="22"/>
          <w:lang w:val="es-MX"/>
        </w:rPr>
        <w:t>De tres a cinco</w:t>
      </w:r>
      <w:r w:rsidR="00A80F9F" w:rsidRPr="00185B68">
        <w:rPr>
          <w:rFonts w:ascii="Book Antiqua" w:hAnsi="Book Antiqua"/>
          <w:sz w:val="22"/>
          <w:szCs w:val="22"/>
          <w:lang w:val="es-MX"/>
        </w:rPr>
        <w:t xml:space="preserve"> fotos de tu servicio social (debes aparecer </w:t>
      </w:r>
      <w:r w:rsidR="0063052B">
        <w:rPr>
          <w:rFonts w:ascii="Book Antiqua" w:hAnsi="Book Antiqua"/>
          <w:sz w:val="22"/>
          <w:szCs w:val="22"/>
          <w:lang w:val="es-MX"/>
        </w:rPr>
        <w:t xml:space="preserve">en algunas </w:t>
      </w:r>
      <w:r w:rsidR="00A80F9F" w:rsidRPr="00185B68">
        <w:rPr>
          <w:rFonts w:ascii="Book Antiqua" w:hAnsi="Book Antiqua"/>
          <w:sz w:val="22"/>
          <w:szCs w:val="22"/>
          <w:lang w:val="es-MX"/>
        </w:rPr>
        <w:t xml:space="preserve">de las fotos). </w:t>
      </w:r>
      <w:r w:rsidR="00A80F9F" w:rsidRPr="00185B68">
        <w:rPr>
          <w:rFonts w:ascii="Book Antiqua" w:hAnsi="Book Antiqua"/>
          <w:sz w:val="22"/>
          <w:szCs w:val="22"/>
          <w:u w:val="single"/>
          <w:lang w:val="es-MX"/>
        </w:rPr>
        <w:t>L</w:t>
      </w:r>
      <w:r w:rsidR="0063052B">
        <w:rPr>
          <w:rFonts w:ascii="Book Antiqua" w:hAnsi="Book Antiqua"/>
          <w:sz w:val="22"/>
          <w:szCs w:val="22"/>
          <w:u w:val="single"/>
          <w:lang w:val="es-MX"/>
        </w:rPr>
        <w:t>as fotos no deben pesar</w:t>
      </w:r>
      <w:r w:rsidR="00A80F9F" w:rsidRPr="00185B68">
        <w:rPr>
          <w:rFonts w:ascii="Book Antiqua" w:hAnsi="Book Antiqua"/>
          <w:sz w:val="22"/>
          <w:szCs w:val="22"/>
          <w:u w:val="single"/>
          <w:lang w:val="es-MX"/>
        </w:rPr>
        <w:t xml:space="preserve"> más de 10 MB</w:t>
      </w:r>
      <w:r w:rsidR="0063052B">
        <w:rPr>
          <w:rFonts w:ascii="Book Antiqua" w:hAnsi="Book Antiqua"/>
          <w:sz w:val="22"/>
          <w:szCs w:val="22"/>
          <w:u w:val="single"/>
          <w:lang w:val="es-MX"/>
        </w:rPr>
        <w:t xml:space="preserve"> en total</w:t>
      </w:r>
      <w:r w:rsidR="00A80F9F" w:rsidRPr="00185B68">
        <w:rPr>
          <w:rFonts w:ascii="Book Antiqua" w:hAnsi="Book Antiqua"/>
          <w:sz w:val="22"/>
          <w:szCs w:val="22"/>
          <w:lang w:val="es-MX"/>
        </w:rPr>
        <w:t>.</w:t>
      </w:r>
      <w:r w:rsidR="0056710A">
        <w:rPr>
          <w:rFonts w:ascii="Book Antiqua" w:hAnsi="Book Antiqua"/>
          <w:sz w:val="22"/>
          <w:szCs w:val="22"/>
          <w:lang w:val="es-MX"/>
        </w:rPr>
        <w:t xml:space="preserve">  </w:t>
      </w:r>
      <w:r w:rsidR="0056710A" w:rsidRPr="0056710A">
        <w:rPr>
          <w:rFonts w:ascii="Book Antiqua" w:hAnsi="Book Antiqua"/>
          <w:b/>
          <w:sz w:val="22"/>
          <w:szCs w:val="22"/>
          <w:lang w:val="es-MX"/>
        </w:rPr>
        <w:t xml:space="preserve">Incluye </w:t>
      </w:r>
      <w:proofErr w:type="gramStart"/>
      <w:r w:rsidR="0056710A" w:rsidRPr="0056710A">
        <w:rPr>
          <w:rFonts w:ascii="Book Antiqua" w:hAnsi="Book Antiqua"/>
          <w:b/>
          <w:sz w:val="22"/>
          <w:szCs w:val="22"/>
          <w:lang w:val="es-MX"/>
        </w:rPr>
        <w:t>un  pie</w:t>
      </w:r>
      <w:proofErr w:type="gramEnd"/>
      <w:r w:rsidR="0056710A" w:rsidRPr="0056710A">
        <w:rPr>
          <w:rFonts w:ascii="Book Antiqua" w:hAnsi="Book Antiqua"/>
          <w:b/>
          <w:sz w:val="22"/>
          <w:szCs w:val="22"/>
          <w:lang w:val="es-MX"/>
        </w:rPr>
        <w:t xml:space="preserve"> descriptivo en cada foto.</w:t>
      </w:r>
    </w:p>
    <w:p w14:paraId="566E9EFC" w14:textId="77777777" w:rsidR="00A80F9F" w:rsidRPr="00185B68" w:rsidRDefault="00A80F9F" w:rsidP="00185B68">
      <w:pPr>
        <w:numPr>
          <w:ilvl w:val="0"/>
          <w:numId w:val="23"/>
        </w:numPr>
        <w:spacing w:line="276" w:lineRule="auto"/>
        <w:jc w:val="both"/>
        <w:rPr>
          <w:rFonts w:ascii="Book Antiqua" w:hAnsi="Book Antiqua"/>
          <w:sz w:val="22"/>
          <w:szCs w:val="22"/>
          <w:lang w:val="es-MX"/>
        </w:rPr>
      </w:pPr>
      <w:r w:rsidRPr="00185B68">
        <w:rPr>
          <w:rFonts w:ascii="Book Antiqua" w:hAnsi="Book Antiqua"/>
          <w:sz w:val="22"/>
          <w:szCs w:val="22"/>
          <w:lang w:val="es-MX"/>
        </w:rPr>
        <w:lastRenderedPageBreak/>
        <w:t>Incluye en tu Informe una copia digital de los siguientes documentos:</w:t>
      </w:r>
    </w:p>
    <w:p w14:paraId="1D272132" w14:textId="77777777" w:rsidR="00F30B17" w:rsidRDefault="00F30B17" w:rsidP="00185B68">
      <w:pPr>
        <w:numPr>
          <w:ilvl w:val="0"/>
          <w:numId w:val="24"/>
        </w:numPr>
        <w:spacing w:line="276" w:lineRule="auto"/>
        <w:jc w:val="both"/>
        <w:rPr>
          <w:rFonts w:ascii="Book Antiqua" w:hAnsi="Book Antiqua"/>
          <w:sz w:val="22"/>
          <w:szCs w:val="22"/>
          <w:lang w:val="es-MX"/>
        </w:rPr>
        <w:sectPr w:rsidR="00F30B17" w:rsidSect="005B1A90">
          <w:headerReference w:type="default" r:id="rId8"/>
          <w:pgSz w:w="12242" w:h="15842" w:code="1"/>
          <w:pgMar w:top="1440" w:right="1080" w:bottom="426" w:left="1080" w:header="450" w:footer="720" w:gutter="0"/>
          <w:cols w:space="720"/>
          <w:docGrid w:linePitch="272"/>
        </w:sectPr>
      </w:pPr>
    </w:p>
    <w:p w14:paraId="01314FFD" w14:textId="77777777" w:rsidR="00A80F9F" w:rsidRPr="00185B68" w:rsidRDefault="00A80F9F" w:rsidP="00185B68">
      <w:pPr>
        <w:numPr>
          <w:ilvl w:val="0"/>
          <w:numId w:val="24"/>
        </w:numPr>
        <w:spacing w:line="276" w:lineRule="auto"/>
        <w:jc w:val="both"/>
        <w:rPr>
          <w:rFonts w:ascii="Book Antiqua" w:hAnsi="Book Antiqua"/>
          <w:sz w:val="22"/>
          <w:szCs w:val="22"/>
          <w:lang w:val="es-MX"/>
        </w:rPr>
      </w:pPr>
      <w:r w:rsidRPr="00185B68">
        <w:rPr>
          <w:rFonts w:ascii="Book Antiqua" w:hAnsi="Book Antiqua"/>
          <w:sz w:val="22"/>
          <w:szCs w:val="22"/>
          <w:lang w:val="es-MX"/>
        </w:rPr>
        <w:t>Control de Horas.</w:t>
      </w:r>
    </w:p>
    <w:p w14:paraId="5BD641B3" w14:textId="3524FCAE" w:rsidR="00583C54" w:rsidRDefault="00A80F9F" w:rsidP="00583C54">
      <w:pPr>
        <w:numPr>
          <w:ilvl w:val="0"/>
          <w:numId w:val="24"/>
        </w:numPr>
        <w:spacing w:line="276" w:lineRule="auto"/>
        <w:jc w:val="both"/>
        <w:rPr>
          <w:rFonts w:ascii="Book Antiqua" w:hAnsi="Book Antiqua"/>
          <w:sz w:val="22"/>
          <w:szCs w:val="22"/>
          <w:lang w:val="es-MX"/>
        </w:rPr>
      </w:pPr>
      <w:r w:rsidRPr="00185B68">
        <w:rPr>
          <w:rFonts w:ascii="Book Antiqua" w:hAnsi="Book Antiqua"/>
          <w:sz w:val="22"/>
          <w:szCs w:val="22"/>
          <w:lang w:val="es-MX"/>
        </w:rPr>
        <w:t>Certificado de Finalización.</w:t>
      </w:r>
    </w:p>
    <w:p w14:paraId="66FE6797" w14:textId="48D8F787" w:rsidR="00883500" w:rsidRDefault="00883500" w:rsidP="00883500">
      <w:pPr>
        <w:spacing w:line="276" w:lineRule="auto"/>
        <w:jc w:val="both"/>
        <w:rPr>
          <w:rFonts w:ascii="Book Antiqua" w:hAnsi="Book Antiqua"/>
          <w:sz w:val="22"/>
          <w:szCs w:val="22"/>
          <w:lang w:val="es-MX"/>
        </w:rPr>
      </w:pPr>
    </w:p>
    <w:p w14:paraId="469CD08E" w14:textId="08F9C19D" w:rsidR="00883500" w:rsidRDefault="00883500" w:rsidP="00883500">
      <w:pPr>
        <w:spacing w:line="276" w:lineRule="auto"/>
        <w:jc w:val="both"/>
        <w:rPr>
          <w:rFonts w:ascii="Book Antiqua" w:hAnsi="Book Antiqua"/>
          <w:sz w:val="22"/>
          <w:szCs w:val="22"/>
          <w:lang w:val="es-MX"/>
        </w:rPr>
      </w:pPr>
    </w:p>
    <w:p w14:paraId="70855855" w14:textId="5250E43A" w:rsidR="004F3263" w:rsidRDefault="00883500" w:rsidP="00883500">
      <w:pPr>
        <w:spacing w:line="276" w:lineRule="auto"/>
        <w:jc w:val="both"/>
        <w:rPr>
          <w:rFonts w:ascii="Book Antiqua" w:hAnsi="Book Antiqua"/>
          <w:sz w:val="22"/>
          <w:szCs w:val="22"/>
          <w:lang w:val="es-MX"/>
        </w:rPr>
      </w:pPr>
      <w:r>
        <w:rPr>
          <w:rFonts w:ascii="Book Antiqua" w:hAnsi="Book Antiqua"/>
          <w:sz w:val="22"/>
          <w:szCs w:val="22"/>
          <w:lang w:val="es-MX"/>
        </w:rPr>
        <w:t xml:space="preserve">Enviar en un solo documento </w:t>
      </w:r>
      <w:proofErr w:type="spellStart"/>
      <w:r>
        <w:rPr>
          <w:rFonts w:ascii="Book Antiqua" w:hAnsi="Book Antiqua"/>
          <w:sz w:val="22"/>
          <w:szCs w:val="22"/>
          <w:lang w:val="es-MX"/>
        </w:rPr>
        <w:t>pdf</w:t>
      </w:r>
      <w:proofErr w:type="spellEnd"/>
      <w:r>
        <w:rPr>
          <w:rFonts w:ascii="Book Antiqua" w:hAnsi="Book Antiqua"/>
          <w:sz w:val="22"/>
          <w:szCs w:val="22"/>
          <w:lang w:val="es-MX"/>
        </w:rPr>
        <w:t xml:space="preserve"> a </w:t>
      </w:r>
      <w:hyperlink r:id="rId9" w:history="1">
        <w:r w:rsidR="004F3263" w:rsidRPr="00346678">
          <w:rPr>
            <w:rStyle w:val="Hipervnculo"/>
            <w:rFonts w:ascii="Book Antiqua" w:hAnsi="Book Antiqua"/>
            <w:sz w:val="22"/>
            <w:szCs w:val="22"/>
            <w:lang w:val="es-MX"/>
          </w:rPr>
          <w:t>ssu@usma.ac.pa</w:t>
        </w:r>
      </w:hyperlink>
    </w:p>
    <w:p w14:paraId="75655AD0" w14:textId="47B57F88" w:rsidR="004F3263" w:rsidRDefault="004F3263">
      <w:pPr>
        <w:rPr>
          <w:rFonts w:ascii="Book Antiqua" w:hAnsi="Book Antiqua"/>
          <w:sz w:val="22"/>
          <w:szCs w:val="22"/>
          <w:lang w:val="es-MX"/>
        </w:rPr>
      </w:pPr>
    </w:p>
    <w:p w14:paraId="3E692D10" w14:textId="363E79FF" w:rsidR="004F3263" w:rsidRDefault="004F3263" w:rsidP="004F3263">
      <w:pPr>
        <w:jc w:val="center"/>
        <w:textAlignment w:val="baseline"/>
        <w:rPr>
          <w:rFonts w:ascii="Arial" w:hAnsi="Arial" w:cs="Segoe UI"/>
          <w:b/>
          <w:bCs/>
          <w:sz w:val="24"/>
          <w:szCs w:val="24"/>
          <w:lang w:eastAsia="es-419"/>
        </w:rPr>
      </w:pPr>
      <w:r>
        <w:rPr>
          <w:rFonts w:ascii="Arial" w:hAnsi="Arial" w:cs="Segoe UI"/>
          <w:b/>
          <w:bCs/>
          <w:sz w:val="24"/>
          <w:szCs w:val="24"/>
          <w:lang w:eastAsia="es-419"/>
        </w:rPr>
        <w:t>Estim</w:t>
      </w:r>
      <w:r w:rsidR="003F3AEF">
        <w:rPr>
          <w:rFonts w:ascii="Arial" w:hAnsi="Arial" w:cs="Segoe UI"/>
          <w:b/>
          <w:bCs/>
          <w:sz w:val="24"/>
          <w:szCs w:val="24"/>
          <w:lang w:eastAsia="es-419"/>
        </w:rPr>
        <w:t>a</w:t>
      </w:r>
      <w:r>
        <w:rPr>
          <w:rFonts w:ascii="Arial" w:hAnsi="Arial" w:cs="Segoe UI"/>
          <w:b/>
          <w:bCs/>
          <w:sz w:val="24"/>
          <w:szCs w:val="24"/>
          <w:lang w:eastAsia="es-419"/>
        </w:rPr>
        <w:t>do estudiante: Revisar este documento para que asegure que cumple con lo solicitado.</w:t>
      </w:r>
    </w:p>
    <w:p w14:paraId="6A9B0A13" w14:textId="77777777" w:rsidR="004F3263" w:rsidRDefault="004F3263" w:rsidP="004F3263">
      <w:pPr>
        <w:jc w:val="center"/>
        <w:textAlignment w:val="baseline"/>
        <w:rPr>
          <w:rFonts w:ascii="Arial" w:hAnsi="Arial" w:cs="Segoe UI"/>
          <w:b/>
          <w:bCs/>
          <w:sz w:val="24"/>
          <w:szCs w:val="24"/>
          <w:lang w:eastAsia="es-419"/>
        </w:rPr>
      </w:pPr>
    </w:p>
    <w:p w14:paraId="5A5C8CF1" w14:textId="4E8E2689" w:rsidR="004F3263" w:rsidRDefault="004F3263" w:rsidP="004F3263">
      <w:pPr>
        <w:jc w:val="center"/>
        <w:textAlignment w:val="baseline"/>
        <w:rPr>
          <w:rFonts w:ascii="Arial" w:hAnsi="Arial" w:cs="Segoe UI"/>
          <w:b/>
          <w:bCs/>
          <w:sz w:val="24"/>
          <w:szCs w:val="24"/>
          <w:lang w:eastAsia="es-419"/>
        </w:rPr>
      </w:pPr>
      <w:r>
        <w:rPr>
          <w:rFonts w:ascii="Arial" w:hAnsi="Arial" w:cs="Segoe UI"/>
          <w:b/>
          <w:bCs/>
          <w:sz w:val="24"/>
          <w:szCs w:val="24"/>
          <w:lang w:eastAsia="es-419"/>
        </w:rPr>
        <w:t>RÚBRICA DE EVALUACIÓN DEL INFORME FINAL</w:t>
      </w:r>
    </w:p>
    <w:p w14:paraId="2B97D2DE" w14:textId="77777777" w:rsidR="004F3263" w:rsidRDefault="004F3263" w:rsidP="004F3263">
      <w:pPr>
        <w:jc w:val="center"/>
        <w:textAlignment w:val="baseline"/>
        <w:rPr>
          <w:rFonts w:ascii="Arial" w:hAnsi="Arial" w:cs="Segoe UI"/>
          <w:b/>
          <w:bCs/>
          <w:sz w:val="24"/>
          <w:szCs w:val="24"/>
          <w:lang w:eastAsia="es-419"/>
        </w:rPr>
      </w:pPr>
      <w:r>
        <w:rPr>
          <w:rFonts w:ascii="Arial" w:hAnsi="Arial" w:cs="Segoe UI"/>
          <w:b/>
          <w:bCs/>
          <w:sz w:val="24"/>
          <w:szCs w:val="24"/>
          <w:lang w:eastAsia="es-419"/>
        </w:rPr>
        <w:t>DEL SERVICIO SOCIAL UNIVERSITARIO (SSU)</w:t>
      </w:r>
      <w:r>
        <w:rPr>
          <w:rFonts w:ascii="Arial" w:hAnsi="Arial" w:cs="Segoe UI"/>
          <w:sz w:val="24"/>
          <w:szCs w:val="24"/>
          <w:lang w:eastAsia="es-419"/>
        </w:rPr>
        <w:t> </w:t>
      </w:r>
    </w:p>
    <w:p w14:paraId="7A8155E7" w14:textId="77777777" w:rsidR="004F3263" w:rsidRDefault="004F3263" w:rsidP="004F3263">
      <w:pPr>
        <w:jc w:val="both"/>
        <w:textAlignment w:val="baseline"/>
        <w:rPr>
          <w:rFonts w:ascii="Segoe UI" w:hAnsi="Segoe UI" w:cs="Segoe UI"/>
          <w:sz w:val="18"/>
          <w:szCs w:val="18"/>
          <w:lang w:val="es-419" w:eastAsia="es-419"/>
        </w:rPr>
      </w:pPr>
    </w:p>
    <w:tbl>
      <w:tblPr>
        <w:tblW w:w="8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3312"/>
        <w:gridCol w:w="2425"/>
        <w:gridCol w:w="2235"/>
      </w:tblGrid>
      <w:tr w:rsidR="004F3263" w14:paraId="75634C55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C97527" w14:textId="77777777" w:rsidR="004F3263" w:rsidRPr="00035472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2"/>
                <w:lang w:eastAsia="es-419"/>
              </w:rPr>
            </w:pPr>
            <w:r w:rsidRPr="00035472">
              <w:rPr>
                <w:rFonts w:ascii="Arial" w:hAnsi="Arial" w:cs="Arial"/>
                <w:b/>
                <w:bCs/>
                <w:sz w:val="24"/>
                <w:lang w:eastAsia="es-419"/>
              </w:rPr>
              <w:t>No.</w:t>
            </w: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A04B49" w14:textId="77777777" w:rsidR="004F3263" w:rsidRPr="00035472" w:rsidRDefault="004F3263">
            <w:pPr>
              <w:jc w:val="center"/>
              <w:textAlignment w:val="baseline"/>
              <w:rPr>
                <w:rFonts w:ascii="Arial" w:hAnsi="Arial" w:cs="Arial"/>
                <w:sz w:val="24"/>
                <w:lang w:val="es-419" w:eastAsia="es-419"/>
              </w:rPr>
            </w:pPr>
            <w:r w:rsidRPr="00035472">
              <w:rPr>
                <w:rFonts w:ascii="Arial" w:hAnsi="Arial" w:cs="Arial"/>
                <w:b/>
                <w:bCs/>
                <w:sz w:val="24"/>
                <w:lang w:eastAsia="es-419"/>
              </w:rPr>
              <w:t>Criterio</w:t>
            </w:r>
            <w:r w:rsidRPr="00035472">
              <w:rPr>
                <w:rFonts w:ascii="Arial" w:hAnsi="Arial" w:cs="Arial"/>
                <w:sz w:val="24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74FB80" w14:textId="77777777" w:rsidR="004F3263" w:rsidRPr="00035472" w:rsidRDefault="004F3263">
            <w:pPr>
              <w:jc w:val="center"/>
              <w:textAlignment w:val="baseline"/>
              <w:rPr>
                <w:rFonts w:ascii="Arial" w:hAnsi="Arial" w:cs="Arial"/>
                <w:sz w:val="24"/>
                <w:lang w:eastAsia="es-419"/>
              </w:rPr>
            </w:pPr>
            <w:r w:rsidRPr="00035472">
              <w:rPr>
                <w:rFonts w:ascii="Arial" w:hAnsi="Arial" w:cs="Arial"/>
                <w:b/>
                <w:bCs/>
                <w:sz w:val="24"/>
                <w:lang w:eastAsia="es-419"/>
              </w:rPr>
              <w:t xml:space="preserve"> (CUMPLE)</w:t>
            </w:r>
            <w:r w:rsidRPr="00035472">
              <w:rPr>
                <w:rFonts w:ascii="Arial" w:hAnsi="Arial" w:cs="Arial"/>
                <w:sz w:val="24"/>
                <w:lang w:eastAsia="es-419"/>
              </w:rPr>
              <w:t>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E11805" w14:textId="77777777" w:rsidR="004F3263" w:rsidRPr="00035472" w:rsidRDefault="004F3263">
            <w:pPr>
              <w:jc w:val="center"/>
              <w:textAlignment w:val="baseline"/>
              <w:rPr>
                <w:rFonts w:ascii="Arial" w:hAnsi="Arial" w:cs="Arial"/>
                <w:sz w:val="24"/>
                <w:lang w:eastAsia="es-419"/>
              </w:rPr>
            </w:pPr>
            <w:r w:rsidRPr="00035472">
              <w:rPr>
                <w:rFonts w:ascii="Arial" w:hAnsi="Arial" w:cs="Arial"/>
                <w:b/>
                <w:bCs/>
                <w:sz w:val="24"/>
                <w:lang w:eastAsia="es-419"/>
              </w:rPr>
              <w:t xml:space="preserve"> (NO CUMPLE)</w:t>
            </w:r>
            <w:r w:rsidRPr="00035472">
              <w:rPr>
                <w:rFonts w:ascii="Arial" w:hAnsi="Arial" w:cs="Arial"/>
                <w:sz w:val="24"/>
                <w:lang w:eastAsia="es-419"/>
              </w:rPr>
              <w:t> </w:t>
            </w:r>
          </w:p>
        </w:tc>
      </w:tr>
      <w:tr w:rsidR="004F3263" w14:paraId="201678F6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7454E2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72E9539D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7C39B56D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Perfil</w:t>
            </w:r>
          </w:p>
          <w:p w14:paraId="4CF21F7E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a</w:t>
            </w:r>
          </w:p>
          <w:p w14:paraId="7FAEF937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9BA804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Sinopsis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89972A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 xml:space="preserve">Explica claramente los puntos esenciales del SSU en </w:t>
            </w:r>
            <w:r>
              <w:rPr>
                <w:rFonts w:ascii="Arial" w:hAnsi="Arial" w:cs="Arial"/>
                <w:b/>
                <w:lang w:eastAsia="es-419"/>
              </w:rPr>
              <w:t>menos de 100 palabras</w:t>
            </w:r>
            <w:r>
              <w:rPr>
                <w:rFonts w:ascii="Arial" w:hAnsi="Arial" w:cs="Arial"/>
                <w:lang w:eastAsia="es-419"/>
              </w:rPr>
              <w:t>. Es conciso y bien estructurado.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790DE2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expone los puntos esenciales o la información es confusa. </w:t>
            </w:r>
          </w:p>
        </w:tc>
      </w:tr>
      <w:tr w:rsidR="004F3263" w14:paraId="59AF16F2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B3163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29126966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b</w:t>
            </w:r>
          </w:p>
          <w:p w14:paraId="42623E01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F17EEF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Reflexión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9F771B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Presenta una reflexión profunda y bien argumentada sobre su experiencia.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A9304F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presenta reflexión o es irrelevante. </w:t>
            </w:r>
          </w:p>
        </w:tc>
      </w:tr>
      <w:tr w:rsidR="004F3263" w14:paraId="1781F8A6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10305C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611C0938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c</w:t>
            </w:r>
          </w:p>
          <w:p w14:paraId="0B9A9458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719EEA" w14:textId="439DCBF0" w:rsidR="002F4763" w:rsidRPr="002F4763" w:rsidRDefault="004F3263" w:rsidP="00A81398">
            <w:pPr>
              <w:spacing w:line="276" w:lineRule="auto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Datos generales (</w:t>
            </w:r>
            <w:r w:rsidR="009C5F3A">
              <w:rPr>
                <w:rFonts w:ascii="Arial" w:hAnsi="Arial" w:cs="Arial"/>
                <w:b/>
                <w:bCs/>
                <w:lang w:eastAsia="es-419"/>
              </w:rPr>
              <w:t xml:space="preserve">Facultad, carrera, título del proyecto, </w:t>
            </w:r>
            <w:r w:rsidR="002F4763">
              <w:rPr>
                <w:rFonts w:ascii="Arial" w:hAnsi="Arial" w:cs="Arial"/>
                <w:b/>
                <w:bCs/>
                <w:lang w:eastAsia="es-419"/>
              </w:rPr>
              <w:t xml:space="preserve">nombre, </w:t>
            </w:r>
            <w:r w:rsidR="009D1A43">
              <w:rPr>
                <w:rFonts w:ascii="Arial" w:hAnsi="Arial" w:cs="Arial"/>
                <w:b/>
                <w:bCs/>
                <w:lang w:eastAsia="es-419"/>
              </w:rPr>
              <w:t>c</w:t>
            </w:r>
            <w:r w:rsidR="002F4763" w:rsidRPr="002F4763">
              <w:rPr>
                <w:rFonts w:ascii="Arial" w:hAnsi="Arial" w:cs="Arial"/>
                <w:b/>
                <w:bCs/>
                <w:lang w:eastAsia="es-419"/>
              </w:rPr>
              <w:t>édula</w:t>
            </w:r>
            <w:r w:rsidR="00C939B4">
              <w:rPr>
                <w:rFonts w:ascii="Arial" w:hAnsi="Arial" w:cs="Arial"/>
                <w:b/>
                <w:bCs/>
                <w:lang w:eastAsia="es-419"/>
              </w:rPr>
              <w:t>,</w:t>
            </w:r>
          </w:p>
          <w:p w14:paraId="7FEA66F2" w14:textId="43208A68" w:rsidR="002F4763" w:rsidRPr="002F4763" w:rsidRDefault="009D1A43" w:rsidP="00A81398">
            <w:pPr>
              <w:spacing w:line="276" w:lineRule="auto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n</w:t>
            </w:r>
            <w:r w:rsidR="002F4763" w:rsidRPr="002F4763">
              <w:rPr>
                <w:rFonts w:ascii="Arial" w:hAnsi="Arial" w:cs="Arial"/>
                <w:b/>
                <w:bCs/>
                <w:lang w:eastAsia="es-419"/>
              </w:rPr>
              <w:t>úmero de teléfono/</w:t>
            </w:r>
            <w:bookmarkStart w:id="0" w:name="_GoBack"/>
            <w:bookmarkEnd w:id="0"/>
            <w:r w:rsidR="002F4763" w:rsidRPr="002F4763">
              <w:rPr>
                <w:rFonts w:ascii="Arial" w:hAnsi="Arial" w:cs="Arial"/>
                <w:b/>
                <w:bCs/>
                <w:lang w:eastAsia="es-419"/>
              </w:rPr>
              <w:t>celular</w:t>
            </w:r>
            <w:r w:rsidR="00BC0598">
              <w:rPr>
                <w:rFonts w:ascii="Arial" w:hAnsi="Arial" w:cs="Arial"/>
                <w:b/>
                <w:bCs/>
                <w:lang w:eastAsia="es-419"/>
              </w:rPr>
              <w:t>,</w:t>
            </w:r>
          </w:p>
          <w:p w14:paraId="5E7C6080" w14:textId="6A947E66" w:rsidR="002F4763" w:rsidRPr="002F4763" w:rsidRDefault="002F4763" w:rsidP="00A81398">
            <w:pPr>
              <w:spacing w:line="276" w:lineRule="auto"/>
              <w:rPr>
                <w:rFonts w:ascii="Arial" w:hAnsi="Arial" w:cs="Arial"/>
                <w:b/>
                <w:bCs/>
                <w:lang w:eastAsia="es-419"/>
              </w:rPr>
            </w:pPr>
            <w:r w:rsidRPr="002F4763">
              <w:rPr>
                <w:rFonts w:ascii="Arial" w:hAnsi="Arial" w:cs="Arial"/>
                <w:b/>
                <w:bCs/>
                <w:lang w:eastAsia="es-419"/>
              </w:rPr>
              <w:t>correo electrónico</w:t>
            </w:r>
            <w:r>
              <w:rPr>
                <w:rFonts w:ascii="Arial" w:hAnsi="Arial" w:cs="Arial"/>
                <w:b/>
                <w:bCs/>
                <w:lang w:eastAsia="es-419"/>
              </w:rPr>
              <w:t>, firma digital,</w:t>
            </w:r>
          </w:p>
          <w:p w14:paraId="4439B621" w14:textId="7A69A166" w:rsidR="004F3263" w:rsidRDefault="004F3263" w:rsidP="00A81398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ONG, Supervisor, Horas, Período desde-hasta)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440F8C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Información completa y precisa. </w:t>
            </w:r>
          </w:p>
          <w:p w14:paraId="750CF8BC" w14:textId="2F696212" w:rsidR="006D1C0F" w:rsidRDefault="006D1C0F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Firma digital del estudiante.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AF41F4" w14:textId="35A93973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Falta información clave o es incorrecta</w:t>
            </w:r>
            <w:r w:rsidR="006D1C0F">
              <w:rPr>
                <w:rFonts w:ascii="Arial" w:hAnsi="Arial" w:cs="Arial"/>
                <w:lang w:eastAsia="es-419"/>
              </w:rPr>
              <w:t xml:space="preserve"> o falta la firma digital.</w:t>
            </w:r>
          </w:p>
        </w:tc>
      </w:tr>
      <w:tr w:rsidR="004F3263" w14:paraId="67F24CBB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CA4F6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7BC15518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42EA70EE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36FB3400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5E06C029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4406CEC5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5437284B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3610E0AA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1</w:t>
            </w:r>
          </w:p>
          <w:p w14:paraId="4087B326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F08708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Objetivos y actividades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7909A9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Expone claramente los objetivos y las actividades realizadas para cumplirlos. </w:t>
            </w:r>
          </w:p>
          <w:p w14:paraId="3C74645F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Los objetivos se redactan en infinitivo. </w:t>
            </w:r>
          </w:p>
          <w:p w14:paraId="583B7165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Ejemplo </w:t>
            </w:r>
          </w:p>
          <w:p w14:paraId="7B7A0435" w14:textId="492B1D8B" w:rsidR="004F3263" w:rsidRPr="00C4248C" w:rsidRDefault="00C4248C" w:rsidP="00C4248C">
            <w:pPr>
              <w:numPr>
                <w:ilvl w:val="0"/>
                <w:numId w:val="32"/>
              </w:numPr>
              <w:ind w:left="360" w:firstLine="0"/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Implementar</w:t>
            </w:r>
            <w:r w:rsidRPr="003C49EF">
              <w:rPr>
                <w:rFonts w:ascii="Arial" w:hAnsi="Arial" w:cs="Arial"/>
                <w:lang w:eastAsia="es-419"/>
              </w:rPr>
              <w:t xml:space="preserve"> talleres </w:t>
            </w:r>
            <w:r>
              <w:rPr>
                <w:rFonts w:ascii="Arial" w:hAnsi="Arial" w:cs="Arial"/>
                <w:lang w:eastAsia="es-419"/>
              </w:rPr>
              <w:t xml:space="preserve">de autoestima </w:t>
            </w:r>
            <w:r w:rsidRPr="003C49EF">
              <w:rPr>
                <w:rFonts w:ascii="Arial" w:hAnsi="Arial" w:cs="Arial"/>
                <w:lang w:eastAsia="es-419"/>
              </w:rPr>
              <w:t>para los estudiantes</w:t>
            </w:r>
            <w:r>
              <w:rPr>
                <w:rFonts w:ascii="Arial" w:hAnsi="Arial" w:cs="Arial"/>
                <w:lang w:eastAsia="es-419"/>
              </w:rPr>
              <w:t>.</w:t>
            </w:r>
            <w:r w:rsidR="004F3263" w:rsidRPr="00C4248C">
              <w:rPr>
                <w:rFonts w:ascii="Arial" w:hAnsi="Arial" w:cs="Arial"/>
                <w:lang w:eastAsia="es-419"/>
              </w:rPr>
              <w:t> </w:t>
            </w:r>
          </w:p>
          <w:p w14:paraId="13006143" w14:textId="77777777" w:rsidR="004F3263" w:rsidRDefault="004F3263" w:rsidP="004F3263">
            <w:pPr>
              <w:numPr>
                <w:ilvl w:val="0"/>
                <w:numId w:val="33"/>
              </w:numPr>
              <w:ind w:left="360" w:firstLine="0"/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Elaborar platos de comida a personas de bajos recursos como sustento diario.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A0127F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expone objetivos o actividades de forma clara o no usa verbos en infinitivo. </w:t>
            </w:r>
          </w:p>
        </w:tc>
      </w:tr>
      <w:tr w:rsidR="004F3263" w14:paraId="79334AF4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67D6C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3DB669C2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1A0402EF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2</w:t>
            </w:r>
          </w:p>
          <w:p w14:paraId="26F13AEE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6E8778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Conocimientos y técnicas aplicadas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4FB341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Relata de manera clara y específica los conocimientos y técnicas aplicadas de su carrera en el SSU.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9C81FA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menciona conocimientos aplicados o la información es irrelevante. </w:t>
            </w:r>
          </w:p>
        </w:tc>
      </w:tr>
      <w:tr w:rsidR="004F3263" w14:paraId="51D1E04D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CF6BA6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1361A6A2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3</w:t>
            </w:r>
          </w:p>
          <w:p w14:paraId="24425AD6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A3903F" w14:textId="77777777" w:rsidR="004F3263" w:rsidRDefault="004F3263">
            <w:pPr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lastRenderedPageBreak/>
              <w:t xml:space="preserve">Competencias Genéricas (Comunicación, Innovación y </w:t>
            </w:r>
            <w:r>
              <w:rPr>
                <w:rFonts w:ascii="Arial" w:hAnsi="Arial" w:cs="Arial"/>
                <w:b/>
                <w:bCs/>
                <w:lang w:eastAsia="es-419"/>
              </w:rPr>
              <w:lastRenderedPageBreak/>
              <w:t xml:space="preserve">cambio, Trabajo en equipo, Visión humanista, </w:t>
            </w:r>
          </w:p>
          <w:p w14:paraId="3DE185D2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Liderazgo intelectual, Manejo de sí)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D7A754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lastRenderedPageBreak/>
              <w:t xml:space="preserve">Explica claramente cada competencia, aportes y </w:t>
            </w:r>
            <w:r>
              <w:rPr>
                <w:rFonts w:ascii="Arial" w:hAnsi="Arial" w:cs="Arial"/>
                <w:lang w:eastAsia="es-419"/>
              </w:rPr>
              <w:lastRenderedPageBreak/>
              <w:t>aprendizajes en cada una. </w:t>
            </w:r>
          </w:p>
          <w:p w14:paraId="5F3AF36B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 </w:t>
            </w:r>
          </w:p>
          <w:p w14:paraId="739928A9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Cada competencia debe tener dos ideas como mínimo, redactadas de forma completa.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B9BE99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lastRenderedPageBreak/>
              <w:t xml:space="preserve">No menciona o no desarrolla </w:t>
            </w:r>
            <w:r>
              <w:rPr>
                <w:rFonts w:ascii="Arial" w:hAnsi="Arial" w:cs="Arial"/>
                <w:lang w:eastAsia="es-419"/>
              </w:rPr>
              <w:lastRenderedPageBreak/>
              <w:t>adecuadamente las competencias. </w:t>
            </w:r>
          </w:p>
        </w:tc>
      </w:tr>
      <w:tr w:rsidR="004F3263" w14:paraId="2ABA4D0C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96D950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651BCF1E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76E591E1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4</w:t>
            </w:r>
          </w:p>
          <w:p w14:paraId="601A58BA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CAB84D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Consideraciones sobre la USMA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0D4EEC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Expone un análisis reflexivo sobre la preparación que brinda la USMA para el servicio.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996B68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reflexiona sobre la preparación recibida. </w:t>
            </w:r>
          </w:p>
        </w:tc>
      </w:tr>
      <w:tr w:rsidR="004F3263" w14:paraId="77B561EE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A9E26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2601FB03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5</w:t>
            </w:r>
          </w:p>
          <w:p w14:paraId="35076873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3ECCC1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Evaluación personal del SSU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42052C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Explica y justifica adecuadamente su percepción sobre el SSU.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CD229B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evalúa su experiencia con el SSU o la información es irrelevante. </w:t>
            </w:r>
          </w:p>
        </w:tc>
      </w:tr>
      <w:tr w:rsidR="004F3263" w14:paraId="4CBEFC14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7AEE90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7B1EAA9A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6</w:t>
            </w: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83E129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Impacto del SSU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61CE9D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Identifica y describe claramente el impacto de su servicio social en sí mismo.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404C61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menciona el impacto del SSU en sí mismo. </w:t>
            </w:r>
          </w:p>
        </w:tc>
      </w:tr>
      <w:tr w:rsidR="004F3263" w14:paraId="13E02B06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D9791C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13080BF4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7</w:t>
            </w: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BF4EE2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Retos y soluciones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41F344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Explica con claridad los retos enfrentados y las soluciones implementadas.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1E5643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menciona retos, ni soluciones. </w:t>
            </w:r>
          </w:p>
        </w:tc>
      </w:tr>
      <w:tr w:rsidR="004F3263" w14:paraId="56A4953C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F4120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24D22817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2D58CE6D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42F3FDCB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8</w:t>
            </w:r>
          </w:p>
          <w:p w14:paraId="255C388D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F250F6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Experiencia de SSU (Artículo de 200 palabras con fotos)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18E21B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Presenta un artículo bien estructurado con reflexiones personales y fotos adecuadas (una de su cara tamaño carnet y una de la experiencia).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A6FF80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presenta el artículo y las fotos necesarias. </w:t>
            </w:r>
          </w:p>
        </w:tc>
      </w:tr>
      <w:tr w:rsidR="004F3263" w14:paraId="5645FE7A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E006F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6563496F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9</w:t>
            </w:r>
          </w:p>
          <w:p w14:paraId="2D05207D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BC1AE0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Consideraciones personales sobre la ONG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5FD772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Expone una evaluación reflexiva de la ONG y lo aprendido.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D9029D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expone su opinión sobre la ONG. </w:t>
            </w:r>
          </w:p>
        </w:tc>
      </w:tr>
      <w:tr w:rsidR="004F3263" w14:paraId="3B6F9779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0660F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7F98422F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10</w:t>
            </w: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300521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Recomendaciones a la ONG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4186CC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Proporciona recomendaciones claras y justificadas.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DD28B6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presenta recomendaciones. </w:t>
            </w:r>
          </w:p>
        </w:tc>
      </w:tr>
      <w:tr w:rsidR="004F3263" w14:paraId="6AA55D30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12D021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43C74D4B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11</w:t>
            </w: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ECFEC7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Recomendaciones a la Coordinación de SSU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F6EB8A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Presenta sugerencias bien argumentadas para mejorar el programa.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B6DF68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presenta recomendaciones. </w:t>
            </w:r>
          </w:p>
        </w:tc>
      </w:tr>
      <w:tr w:rsidR="004F3263" w14:paraId="7B4F281C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4F46B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2451A1FC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6AC016B6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12</w:t>
            </w:r>
          </w:p>
          <w:p w14:paraId="66343FF9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8716F5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Indicadores clave del SSU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88BD99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Presenta datos claros y detallados con evidencias usando tablas o gráficas sobre los beneficiarios directos o indirectos.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DE7585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presenta indicadores o son irrelevantes. </w:t>
            </w:r>
          </w:p>
        </w:tc>
      </w:tr>
      <w:tr w:rsidR="004F3263" w14:paraId="6569E594" w14:textId="77777777" w:rsidTr="004F3263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2AE3D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15A31B93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2D659FD5" w14:textId="77777777" w:rsidR="004F3263" w:rsidRDefault="004F3263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Anexos</w:t>
            </w: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B18885" w14:textId="77777777" w:rsidR="004F3263" w:rsidRDefault="004F3263">
            <w:pPr>
              <w:textAlignment w:val="baseline"/>
              <w:rPr>
                <w:rFonts w:ascii="Arial" w:hAnsi="Arial" w:cs="Arial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lang w:eastAsia="es-419"/>
              </w:rPr>
              <w:t>Fotos, control de horas y certificado de finalización</w:t>
            </w:r>
            <w:r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CF1D7F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Incluye todos los anexos requeridos de manera organizada.  (3-5 fotos sin caras de los niños, pone pie de foto)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3AB8069" w14:textId="77777777" w:rsidR="004F3263" w:rsidRDefault="004F3263">
            <w:pPr>
              <w:textAlignment w:val="baseline"/>
              <w:rPr>
                <w:rFonts w:ascii="Arial" w:hAnsi="Arial" w:cs="Arial"/>
                <w:lang w:eastAsia="es-419"/>
              </w:rPr>
            </w:pPr>
            <w:r>
              <w:rPr>
                <w:rFonts w:ascii="Arial" w:hAnsi="Arial" w:cs="Arial"/>
                <w:lang w:eastAsia="es-419"/>
              </w:rPr>
              <w:t>No incluye anexos o faltan elementos. </w:t>
            </w:r>
          </w:p>
        </w:tc>
      </w:tr>
    </w:tbl>
    <w:p w14:paraId="2A9949C4" w14:textId="77777777" w:rsidR="004F3263" w:rsidRDefault="004F3263" w:rsidP="004F3263">
      <w:pPr>
        <w:textAlignment w:val="baseline"/>
        <w:rPr>
          <w:rFonts w:ascii="Segoe UI" w:hAnsi="Segoe UI" w:cs="Segoe UI"/>
          <w:sz w:val="18"/>
          <w:szCs w:val="18"/>
          <w:lang w:eastAsia="es-419"/>
        </w:rPr>
      </w:pPr>
      <w:r>
        <w:rPr>
          <w:rFonts w:ascii="Arial" w:hAnsi="Arial" w:cs="Segoe UI"/>
          <w:sz w:val="24"/>
          <w:szCs w:val="24"/>
          <w:lang w:eastAsia="es-419"/>
        </w:rPr>
        <w:t> </w:t>
      </w:r>
    </w:p>
    <w:p w14:paraId="55AFA65D" w14:textId="77777777" w:rsidR="004F3263" w:rsidRDefault="004F3263" w:rsidP="004F326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9C30B1" w14:textId="77777777" w:rsidR="00883500" w:rsidRPr="004F3263" w:rsidRDefault="00883500" w:rsidP="00883500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45A350FC" w14:textId="77777777" w:rsidR="007F304C" w:rsidRPr="007F304C" w:rsidRDefault="007F304C" w:rsidP="00583C54">
      <w:pPr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</w:p>
    <w:sectPr w:rsidR="007F304C" w:rsidRPr="007F304C" w:rsidSect="00F30B17">
      <w:type w:val="continuous"/>
      <w:pgSz w:w="12242" w:h="15842" w:code="1"/>
      <w:pgMar w:top="1440" w:right="1080" w:bottom="426" w:left="1080" w:header="4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34354" w14:textId="77777777" w:rsidR="00FA191D" w:rsidRDefault="00FA191D">
      <w:r>
        <w:separator/>
      </w:r>
    </w:p>
  </w:endnote>
  <w:endnote w:type="continuationSeparator" w:id="0">
    <w:p w14:paraId="003A13B5" w14:textId="77777777" w:rsidR="00FA191D" w:rsidRDefault="00FA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390E7" w14:textId="77777777" w:rsidR="00FA191D" w:rsidRDefault="00FA191D">
      <w:r>
        <w:separator/>
      </w:r>
    </w:p>
  </w:footnote>
  <w:footnote w:type="continuationSeparator" w:id="0">
    <w:p w14:paraId="5AB0375E" w14:textId="77777777" w:rsidR="00FA191D" w:rsidRDefault="00FA191D">
      <w:r>
        <w:continuationSeparator/>
      </w:r>
    </w:p>
  </w:footnote>
  <w:footnote w:id="1">
    <w:p w14:paraId="2F742979" w14:textId="77777777" w:rsidR="009E7491" w:rsidRPr="009E7491" w:rsidRDefault="009E7491">
      <w:pPr>
        <w:pStyle w:val="Textonotapie"/>
        <w:rPr>
          <w:lang w:val="es-PA"/>
        </w:rPr>
      </w:pPr>
      <w:r>
        <w:rPr>
          <w:rStyle w:val="Refdenotaalpie"/>
        </w:rPr>
        <w:footnoteRef/>
      </w:r>
      <w:r>
        <w:t xml:space="preserve"> A saber: </w:t>
      </w:r>
      <w:r>
        <w:rPr>
          <w:lang w:val="es-PA"/>
        </w:rPr>
        <w:t xml:space="preserve">Comunicación, liderazgo intelectual, aprendizaje colaborativo y en equipo, innovación y cambio, visión humanista y manejo de sí. (Cfr. </w:t>
      </w:r>
      <w:r w:rsidRPr="009E7491">
        <w:rPr>
          <w:b/>
          <w:lang w:val="es-PA"/>
        </w:rPr>
        <w:t>Modelo educativo de la  Universidad Católica Santa María La Antigua</w:t>
      </w:r>
      <w:r w:rsidR="00CF4700">
        <w:rPr>
          <w:lang w:val="es-PA"/>
        </w:rPr>
        <w:t xml:space="preserve">, págs. 35-36 </w:t>
      </w:r>
      <w:r>
        <w:rPr>
          <w:lang w:val="es-PA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57934" w14:textId="77777777" w:rsidR="00290CDB" w:rsidRPr="00ED4F65" w:rsidRDefault="00484542" w:rsidP="009236D6">
    <w:pPr>
      <w:jc w:val="right"/>
      <w:rPr>
        <w:sz w:val="18"/>
        <w:szCs w:val="18"/>
      </w:rPr>
    </w:pPr>
    <w:r>
      <w:rPr>
        <w:noProof/>
        <w:lang w:val="es-PA" w:eastAsia="es-PA"/>
      </w:rPr>
      <w:drawing>
        <wp:anchor distT="0" distB="0" distL="114300" distR="114300" simplePos="0" relativeHeight="251657728" behindDoc="0" locked="0" layoutInCell="1" allowOverlap="1" wp14:anchorId="1632F5F3" wp14:editId="3C1235E8">
          <wp:simplePos x="0" y="0"/>
          <wp:positionH relativeFrom="column">
            <wp:posOffset>2787015</wp:posOffset>
          </wp:positionH>
          <wp:positionV relativeFrom="paragraph">
            <wp:posOffset>-90805</wp:posOffset>
          </wp:positionV>
          <wp:extent cx="842010" cy="786130"/>
          <wp:effectExtent l="0" t="0" r="0" b="0"/>
          <wp:wrapNone/>
          <wp:docPr id="20" name="Imagen 1" descr="Descripción: USM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USM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CDB">
      <w:rPr>
        <w:rFonts w:ascii="Book Antiqua" w:hAnsi="Book Antiqua"/>
        <w:color w:val="000000"/>
        <w:sz w:val="28"/>
        <w:szCs w:val="28"/>
      </w:rPr>
      <w:tab/>
    </w:r>
  </w:p>
  <w:p w14:paraId="57C7AC03" w14:textId="77777777" w:rsidR="00290CDB" w:rsidRDefault="00290CDB" w:rsidP="009236D6">
    <w:pPr>
      <w:pStyle w:val="Encabezado"/>
      <w:tabs>
        <w:tab w:val="clear" w:pos="4252"/>
        <w:tab w:val="clear" w:pos="8504"/>
        <w:tab w:val="left" w:pos="2055"/>
      </w:tabs>
      <w:rPr>
        <w:rFonts w:ascii="Book Antiqua" w:hAnsi="Book Antiqua"/>
        <w:color w:val="000000"/>
        <w:sz w:val="28"/>
        <w:szCs w:val="28"/>
      </w:rPr>
    </w:pPr>
  </w:p>
  <w:p w14:paraId="221ECD0D" w14:textId="77777777" w:rsidR="00290CDB" w:rsidRDefault="00290CDB" w:rsidP="009236D6">
    <w:pPr>
      <w:pStyle w:val="Encabezado"/>
    </w:pPr>
  </w:p>
  <w:p w14:paraId="12AD3D06" w14:textId="77777777" w:rsidR="00290CDB" w:rsidRDefault="00290CDB" w:rsidP="009236D6">
    <w:pPr>
      <w:pStyle w:val="Encabezado"/>
    </w:pPr>
  </w:p>
  <w:p w14:paraId="1B0AC5BB" w14:textId="77777777" w:rsidR="00290CDB" w:rsidRPr="00237801" w:rsidRDefault="00290CDB" w:rsidP="009236D6">
    <w:pPr>
      <w:pStyle w:val="Encabezado"/>
      <w:rPr>
        <w:sz w:val="16"/>
      </w:rPr>
    </w:pPr>
  </w:p>
  <w:p w14:paraId="07505368" w14:textId="77777777" w:rsidR="0067623F" w:rsidRDefault="00290CDB" w:rsidP="00A166DA">
    <w:pPr>
      <w:pStyle w:val="Encabezado"/>
      <w:jc w:val="center"/>
      <w:rPr>
        <w:rFonts w:ascii="Book Antiqua" w:hAnsi="Book Antiqua"/>
        <w:color w:val="000000"/>
        <w:sz w:val="22"/>
        <w:szCs w:val="28"/>
      </w:rPr>
    </w:pPr>
    <w:r w:rsidRPr="00237801">
      <w:rPr>
        <w:sz w:val="28"/>
        <w:szCs w:val="36"/>
      </w:rPr>
      <w:t>Universidad Católica Santa María La Antigua</w:t>
    </w:r>
    <w:r w:rsidRPr="00237801">
      <w:rPr>
        <w:rFonts w:ascii="Book Antiqua" w:hAnsi="Book Antiqua"/>
        <w:color w:val="000000"/>
        <w:sz w:val="22"/>
        <w:szCs w:val="28"/>
      </w:rPr>
      <w:t xml:space="preserve">    </w:t>
    </w:r>
  </w:p>
  <w:p w14:paraId="2F9C604C" w14:textId="77777777" w:rsidR="00290CDB" w:rsidRPr="0067623F" w:rsidRDefault="0067623F" w:rsidP="0067623F">
    <w:pPr>
      <w:pStyle w:val="Ttulo"/>
      <w:spacing w:line="276" w:lineRule="auto"/>
      <w:rPr>
        <w:rFonts w:ascii="Book Antiqua" w:hAnsi="Book Antiqua"/>
        <w:szCs w:val="28"/>
      </w:rPr>
    </w:pPr>
    <w:r>
      <w:rPr>
        <w:rFonts w:ascii="Book Antiqua" w:hAnsi="Book Antiqua"/>
      </w:rPr>
      <w:t>Servicio Social Universitario</w:t>
    </w:r>
    <w:r w:rsidR="00290CDB" w:rsidRPr="00237801">
      <w:rPr>
        <w:rFonts w:ascii="Book Antiqua" w:hAnsi="Book Antiqua"/>
        <w:color w:val="000000"/>
        <w:sz w:val="22"/>
        <w:szCs w:val="28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E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42828"/>
    <w:multiLevelType w:val="hybridMultilevel"/>
    <w:tmpl w:val="84C2868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94C0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F83D23"/>
    <w:multiLevelType w:val="hybridMultilevel"/>
    <w:tmpl w:val="50B6D8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50A7"/>
    <w:multiLevelType w:val="hybridMultilevel"/>
    <w:tmpl w:val="61E63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250C"/>
    <w:multiLevelType w:val="hybridMultilevel"/>
    <w:tmpl w:val="DF4E3BBA"/>
    <w:lvl w:ilvl="0" w:tplc="7E96B1E2">
      <w:start w:val="1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527E94"/>
    <w:multiLevelType w:val="hybridMultilevel"/>
    <w:tmpl w:val="8ADA5E20"/>
    <w:lvl w:ilvl="0" w:tplc="1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5C2A3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9A432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071CE9"/>
    <w:multiLevelType w:val="hybridMultilevel"/>
    <w:tmpl w:val="87705114"/>
    <w:lvl w:ilvl="0" w:tplc="180A000F">
      <w:start w:val="1"/>
      <w:numFmt w:val="decimal"/>
      <w:lvlText w:val="%1."/>
      <w:lvlJc w:val="left"/>
      <w:pPr>
        <w:ind w:left="1080" w:hanging="360"/>
      </w:p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913A8C"/>
    <w:multiLevelType w:val="hybridMultilevel"/>
    <w:tmpl w:val="988223BA"/>
    <w:lvl w:ilvl="0" w:tplc="9880F1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A1CEB"/>
    <w:multiLevelType w:val="singleLevel"/>
    <w:tmpl w:val="7332CAC8"/>
    <w:lvl w:ilvl="0">
      <w:start w:val="1"/>
      <w:numFmt w:val="upperRoman"/>
      <w:pStyle w:val="Ttulo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DBC0FA4"/>
    <w:multiLevelType w:val="multilevel"/>
    <w:tmpl w:val="8B4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9C3B78"/>
    <w:multiLevelType w:val="hybridMultilevel"/>
    <w:tmpl w:val="60C263A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43351C"/>
    <w:multiLevelType w:val="hybridMultilevel"/>
    <w:tmpl w:val="7B2A9D40"/>
    <w:lvl w:ilvl="0" w:tplc="B906D17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80A0019">
      <w:start w:val="1"/>
      <w:numFmt w:val="lowerLetter"/>
      <w:lvlText w:val="%2."/>
      <w:lvlJc w:val="left"/>
      <w:pPr>
        <w:ind w:left="1800" w:hanging="360"/>
      </w:pPr>
    </w:lvl>
    <w:lvl w:ilvl="2" w:tplc="180A001B">
      <w:start w:val="1"/>
      <w:numFmt w:val="lowerRoman"/>
      <w:lvlText w:val="%3."/>
      <w:lvlJc w:val="right"/>
      <w:pPr>
        <w:ind w:left="2520" w:hanging="180"/>
      </w:pPr>
    </w:lvl>
    <w:lvl w:ilvl="3" w:tplc="180A000F">
      <w:start w:val="1"/>
      <w:numFmt w:val="decimal"/>
      <w:lvlText w:val="%4."/>
      <w:lvlJc w:val="left"/>
      <w:pPr>
        <w:ind w:left="3240" w:hanging="360"/>
      </w:pPr>
    </w:lvl>
    <w:lvl w:ilvl="4" w:tplc="180A0019">
      <w:start w:val="1"/>
      <w:numFmt w:val="lowerLetter"/>
      <w:lvlText w:val="%5."/>
      <w:lvlJc w:val="left"/>
      <w:pPr>
        <w:ind w:left="3960" w:hanging="360"/>
      </w:pPr>
    </w:lvl>
    <w:lvl w:ilvl="5" w:tplc="180A001B">
      <w:start w:val="1"/>
      <w:numFmt w:val="lowerRoman"/>
      <w:lvlText w:val="%6."/>
      <w:lvlJc w:val="right"/>
      <w:pPr>
        <w:ind w:left="4680" w:hanging="180"/>
      </w:pPr>
    </w:lvl>
    <w:lvl w:ilvl="6" w:tplc="180A000F">
      <w:start w:val="1"/>
      <w:numFmt w:val="decimal"/>
      <w:lvlText w:val="%7."/>
      <w:lvlJc w:val="left"/>
      <w:pPr>
        <w:ind w:left="5400" w:hanging="360"/>
      </w:pPr>
    </w:lvl>
    <w:lvl w:ilvl="7" w:tplc="180A0019">
      <w:start w:val="1"/>
      <w:numFmt w:val="lowerLetter"/>
      <w:lvlText w:val="%8."/>
      <w:lvlJc w:val="left"/>
      <w:pPr>
        <w:ind w:left="6120" w:hanging="360"/>
      </w:pPr>
    </w:lvl>
    <w:lvl w:ilvl="8" w:tplc="180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722A22"/>
    <w:multiLevelType w:val="hybridMultilevel"/>
    <w:tmpl w:val="4A5883AE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D17058C"/>
    <w:multiLevelType w:val="hybridMultilevel"/>
    <w:tmpl w:val="DC12359A"/>
    <w:lvl w:ilvl="0" w:tplc="180A0017">
      <w:start w:val="1"/>
      <w:numFmt w:val="lowerLetter"/>
      <w:lvlText w:val="%1)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5F32A4"/>
    <w:multiLevelType w:val="multilevel"/>
    <w:tmpl w:val="D382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D51FA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80128C9"/>
    <w:multiLevelType w:val="hybridMultilevel"/>
    <w:tmpl w:val="9FC276D6"/>
    <w:lvl w:ilvl="0" w:tplc="180A0015">
      <w:start w:val="1"/>
      <w:numFmt w:val="upperLetter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E56D00"/>
    <w:multiLevelType w:val="hybridMultilevel"/>
    <w:tmpl w:val="C8E4644C"/>
    <w:lvl w:ilvl="0" w:tplc="351279A2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C57762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1854D42"/>
    <w:multiLevelType w:val="hybridMultilevel"/>
    <w:tmpl w:val="E89AF934"/>
    <w:lvl w:ilvl="0" w:tplc="7CDC969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6D357E"/>
    <w:multiLevelType w:val="hybridMultilevel"/>
    <w:tmpl w:val="1F3EEC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54C2D"/>
    <w:multiLevelType w:val="hybridMultilevel"/>
    <w:tmpl w:val="99B2B9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C7226"/>
    <w:multiLevelType w:val="hybridMultilevel"/>
    <w:tmpl w:val="CF58DDA6"/>
    <w:lvl w:ilvl="0" w:tplc="180A0019">
      <w:start w:val="1"/>
      <w:numFmt w:val="lowerLetter"/>
      <w:lvlText w:val="%1."/>
      <w:lvlJc w:val="left"/>
      <w:pPr>
        <w:ind w:left="1068" w:hanging="360"/>
      </w:pPr>
    </w:lvl>
    <w:lvl w:ilvl="1" w:tplc="180A0019" w:tentative="1">
      <w:start w:val="1"/>
      <w:numFmt w:val="lowerLetter"/>
      <w:lvlText w:val="%2."/>
      <w:lvlJc w:val="left"/>
      <w:pPr>
        <w:ind w:left="1788" w:hanging="360"/>
      </w:p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DB32072"/>
    <w:multiLevelType w:val="hybridMultilevel"/>
    <w:tmpl w:val="DC12359A"/>
    <w:lvl w:ilvl="0" w:tplc="180A0017">
      <w:start w:val="1"/>
      <w:numFmt w:val="lowerLetter"/>
      <w:lvlText w:val="%1)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2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20"/>
  </w:num>
  <w:num w:numId="10">
    <w:abstractNumId w:val="10"/>
  </w:num>
  <w:num w:numId="11">
    <w:abstractNumId w:val="3"/>
  </w:num>
  <w:num w:numId="12">
    <w:abstractNumId w:val="23"/>
  </w:num>
  <w:num w:numId="13">
    <w:abstractNumId w:val="5"/>
  </w:num>
  <w:num w:numId="14">
    <w:abstractNumId w:val="9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</w:num>
  <w:num w:numId="19">
    <w:abstractNumId w:val="1"/>
  </w:num>
  <w:num w:numId="20">
    <w:abstractNumId w:val="15"/>
  </w:num>
  <w:num w:numId="21">
    <w:abstractNumId w:val="11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4"/>
  </w:num>
  <w:num w:numId="26">
    <w:abstractNumId w:val="24"/>
  </w:num>
  <w:num w:numId="27">
    <w:abstractNumId w:val="25"/>
  </w:num>
  <w:num w:numId="28">
    <w:abstractNumId w:val="19"/>
  </w:num>
  <w:num w:numId="29">
    <w:abstractNumId w:val="26"/>
  </w:num>
  <w:num w:numId="30">
    <w:abstractNumId w:val="22"/>
  </w:num>
  <w:num w:numId="31">
    <w:abstractNumId w:val="16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CE"/>
    <w:rsid w:val="000030ED"/>
    <w:rsid w:val="000072AB"/>
    <w:rsid w:val="00013887"/>
    <w:rsid w:val="000238F4"/>
    <w:rsid w:val="00035472"/>
    <w:rsid w:val="00036362"/>
    <w:rsid w:val="00037628"/>
    <w:rsid w:val="00037C83"/>
    <w:rsid w:val="00041560"/>
    <w:rsid w:val="00043691"/>
    <w:rsid w:val="00055839"/>
    <w:rsid w:val="00055FB4"/>
    <w:rsid w:val="0005676D"/>
    <w:rsid w:val="00062DCB"/>
    <w:rsid w:val="00067605"/>
    <w:rsid w:val="00072585"/>
    <w:rsid w:val="00083B52"/>
    <w:rsid w:val="000B5A72"/>
    <w:rsid w:val="000C701E"/>
    <w:rsid w:val="000C7953"/>
    <w:rsid w:val="000E4675"/>
    <w:rsid w:val="000E6884"/>
    <w:rsid w:val="000E77DE"/>
    <w:rsid w:val="000F7A61"/>
    <w:rsid w:val="00101A52"/>
    <w:rsid w:val="00110966"/>
    <w:rsid w:val="00122627"/>
    <w:rsid w:val="00125124"/>
    <w:rsid w:val="00135DB2"/>
    <w:rsid w:val="00136CE2"/>
    <w:rsid w:val="001531AD"/>
    <w:rsid w:val="00155548"/>
    <w:rsid w:val="001627F1"/>
    <w:rsid w:val="00162B77"/>
    <w:rsid w:val="001845DD"/>
    <w:rsid w:val="00185B68"/>
    <w:rsid w:val="001915C3"/>
    <w:rsid w:val="001A3AFD"/>
    <w:rsid w:val="001A585D"/>
    <w:rsid w:val="001A6025"/>
    <w:rsid w:val="001B52F2"/>
    <w:rsid w:val="001B7142"/>
    <w:rsid w:val="001C24FE"/>
    <w:rsid w:val="001C3385"/>
    <w:rsid w:val="001D1098"/>
    <w:rsid w:val="001E1B89"/>
    <w:rsid w:val="001E5296"/>
    <w:rsid w:val="002305F5"/>
    <w:rsid w:val="0023162F"/>
    <w:rsid w:val="00237801"/>
    <w:rsid w:val="0024652F"/>
    <w:rsid w:val="00247390"/>
    <w:rsid w:val="002517A6"/>
    <w:rsid w:val="0026169E"/>
    <w:rsid w:val="002770E6"/>
    <w:rsid w:val="0028545A"/>
    <w:rsid w:val="00286E07"/>
    <w:rsid w:val="002879FF"/>
    <w:rsid w:val="00290CDB"/>
    <w:rsid w:val="00293664"/>
    <w:rsid w:val="00295CCB"/>
    <w:rsid w:val="002A09BE"/>
    <w:rsid w:val="002A3F14"/>
    <w:rsid w:val="002B53E3"/>
    <w:rsid w:val="002B7C99"/>
    <w:rsid w:val="002C0A82"/>
    <w:rsid w:val="002C4DD3"/>
    <w:rsid w:val="002D47CE"/>
    <w:rsid w:val="002D4C55"/>
    <w:rsid w:val="002F36CE"/>
    <w:rsid w:val="002F4763"/>
    <w:rsid w:val="002F52A8"/>
    <w:rsid w:val="002F5C91"/>
    <w:rsid w:val="0030147C"/>
    <w:rsid w:val="00302654"/>
    <w:rsid w:val="00305409"/>
    <w:rsid w:val="00305A1F"/>
    <w:rsid w:val="00313C76"/>
    <w:rsid w:val="00326709"/>
    <w:rsid w:val="00327D0C"/>
    <w:rsid w:val="003304D5"/>
    <w:rsid w:val="00331549"/>
    <w:rsid w:val="003324F6"/>
    <w:rsid w:val="00335C48"/>
    <w:rsid w:val="0035064F"/>
    <w:rsid w:val="00352821"/>
    <w:rsid w:val="00354DFC"/>
    <w:rsid w:val="003649F7"/>
    <w:rsid w:val="0037707D"/>
    <w:rsid w:val="00377D34"/>
    <w:rsid w:val="003808C0"/>
    <w:rsid w:val="00395FD7"/>
    <w:rsid w:val="00396250"/>
    <w:rsid w:val="003C2404"/>
    <w:rsid w:val="003C7B96"/>
    <w:rsid w:val="003D278A"/>
    <w:rsid w:val="003E69C3"/>
    <w:rsid w:val="003F2777"/>
    <w:rsid w:val="003F3AEF"/>
    <w:rsid w:val="003F539F"/>
    <w:rsid w:val="00402102"/>
    <w:rsid w:val="00415E59"/>
    <w:rsid w:val="00426E42"/>
    <w:rsid w:val="00434ACA"/>
    <w:rsid w:val="00437C5B"/>
    <w:rsid w:val="00474173"/>
    <w:rsid w:val="004761F6"/>
    <w:rsid w:val="00484542"/>
    <w:rsid w:val="00484549"/>
    <w:rsid w:val="00490155"/>
    <w:rsid w:val="0049052B"/>
    <w:rsid w:val="00491A7F"/>
    <w:rsid w:val="00491BA8"/>
    <w:rsid w:val="004A180D"/>
    <w:rsid w:val="004B55F6"/>
    <w:rsid w:val="004C2B78"/>
    <w:rsid w:val="004E5C3E"/>
    <w:rsid w:val="004F318A"/>
    <w:rsid w:val="004F3263"/>
    <w:rsid w:val="00512A91"/>
    <w:rsid w:val="0051726E"/>
    <w:rsid w:val="005244A5"/>
    <w:rsid w:val="00525C71"/>
    <w:rsid w:val="005336EA"/>
    <w:rsid w:val="005344C4"/>
    <w:rsid w:val="00544A49"/>
    <w:rsid w:val="00551A99"/>
    <w:rsid w:val="00552E34"/>
    <w:rsid w:val="00554140"/>
    <w:rsid w:val="005630B3"/>
    <w:rsid w:val="00563F84"/>
    <w:rsid w:val="0056710A"/>
    <w:rsid w:val="0056725E"/>
    <w:rsid w:val="00583C54"/>
    <w:rsid w:val="005A581D"/>
    <w:rsid w:val="005B1A90"/>
    <w:rsid w:val="005B5044"/>
    <w:rsid w:val="005C2C5E"/>
    <w:rsid w:val="005C42B3"/>
    <w:rsid w:val="005C4B7E"/>
    <w:rsid w:val="005D29AD"/>
    <w:rsid w:val="005E3568"/>
    <w:rsid w:val="005E4CCC"/>
    <w:rsid w:val="0060397D"/>
    <w:rsid w:val="0061279C"/>
    <w:rsid w:val="00621309"/>
    <w:rsid w:val="0063052B"/>
    <w:rsid w:val="006327E1"/>
    <w:rsid w:val="006377E6"/>
    <w:rsid w:val="0064259F"/>
    <w:rsid w:val="006757A4"/>
    <w:rsid w:val="0067623F"/>
    <w:rsid w:val="006841EF"/>
    <w:rsid w:val="006910FB"/>
    <w:rsid w:val="0069481E"/>
    <w:rsid w:val="006A0F18"/>
    <w:rsid w:val="006A1244"/>
    <w:rsid w:val="006A2848"/>
    <w:rsid w:val="006B51F1"/>
    <w:rsid w:val="006B7942"/>
    <w:rsid w:val="006D1C0F"/>
    <w:rsid w:val="006E1CC6"/>
    <w:rsid w:val="006F0886"/>
    <w:rsid w:val="006F1EC3"/>
    <w:rsid w:val="0070527C"/>
    <w:rsid w:val="007102A2"/>
    <w:rsid w:val="00714D63"/>
    <w:rsid w:val="00720C93"/>
    <w:rsid w:val="007244E8"/>
    <w:rsid w:val="00725ED0"/>
    <w:rsid w:val="00745420"/>
    <w:rsid w:val="007611E4"/>
    <w:rsid w:val="00776306"/>
    <w:rsid w:val="00786442"/>
    <w:rsid w:val="00792C78"/>
    <w:rsid w:val="00793CAA"/>
    <w:rsid w:val="00794ECF"/>
    <w:rsid w:val="00796E9C"/>
    <w:rsid w:val="007A0C83"/>
    <w:rsid w:val="007F304C"/>
    <w:rsid w:val="007F51DC"/>
    <w:rsid w:val="00822388"/>
    <w:rsid w:val="00851D6E"/>
    <w:rsid w:val="00873AA9"/>
    <w:rsid w:val="00874D18"/>
    <w:rsid w:val="008763BC"/>
    <w:rsid w:val="00883500"/>
    <w:rsid w:val="00883F33"/>
    <w:rsid w:val="0088736F"/>
    <w:rsid w:val="008947B4"/>
    <w:rsid w:val="00894D42"/>
    <w:rsid w:val="00895320"/>
    <w:rsid w:val="00896011"/>
    <w:rsid w:val="008972E4"/>
    <w:rsid w:val="008B12D5"/>
    <w:rsid w:val="008B15FB"/>
    <w:rsid w:val="008B4A4D"/>
    <w:rsid w:val="008C4F43"/>
    <w:rsid w:val="008E3F74"/>
    <w:rsid w:val="008E46D9"/>
    <w:rsid w:val="008E68F2"/>
    <w:rsid w:val="008F3111"/>
    <w:rsid w:val="008F48B5"/>
    <w:rsid w:val="008F64DB"/>
    <w:rsid w:val="009031C8"/>
    <w:rsid w:val="00921AC3"/>
    <w:rsid w:val="009236D6"/>
    <w:rsid w:val="00933872"/>
    <w:rsid w:val="00933E42"/>
    <w:rsid w:val="00941DFE"/>
    <w:rsid w:val="00945CA8"/>
    <w:rsid w:val="00956426"/>
    <w:rsid w:val="00963923"/>
    <w:rsid w:val="009800EE"/>
    <w:rsid w:val="00982BA1"/>
    <w:rsid w:val="00984AC3"/>
    <w:rsid w:val="009946B6"/>
    <w:rsid w:val="009951D2"/>
    <w:rsid w:val="009958A8"/>
    <w:rsid w:val="009A76CE"/>
    <w:rsid w:val="009B3107"/>
    <w:rsid w:val="009C5D82"/>
    <w:rsid w:val="009C5F3A"/>
    <w:rsid w:val="009D032A"/>
    <w:rsid w:val="009D1A43"/>
    <w:rsid w:val="009E7491"/>
    <w:rsid w:val="009F305A"/>
    <w:rsid w:val="00A014B9"/>
    <w:rsid w:val="00A0163A"/>
    <w:rsid w:val="00A056A1"/>
    <w:rsid w:val="00A166DA"/>
    <w:rsid w:val="00A25994"/>
    <w:rsid w:val="00A361E1"/>
    <w:rsid w:val="00A40ED6"/>
    <w:rsid w:val="00A42A75"/>
    <w:rsid w:val="00A522CE"/>
    <w:rsid w:val="00A62993"/>
    <w:rsid w:val="00A66245"/>
    <w:rsid w:val="00A74235"/>
    <w:rsid w:val="00A77462"/>
    <w:rsid w:val="00A80F9F"/>
    <w:rsid w:val="00A81398"/>
    <w:rsid w:val="00A8419C"/>
    <w:rsid w:val="00A90AB3"/>
    <w:rsid w:val="00A940F2"/>
    <w:rsid w:val="00A95ECE"/>
    <w:rsid w:val="00AA58A3"/>
    <w:rsid w:val="00AA7237"/>
    <w:rsid w:val="00AB7030"/>
    <w:rsid w:val="00AC6F5B"/>
    <w:rsid w:val="00AD1054"/>
    <w:rsid w:val="00AD321C"/>
    <w:rsid w:val="00AE01AA"/>
    <w:rsid w:val="00AE0441"/>
    <w:rsid w:val="00AF3B60"/>
    <w:rsid w:val="00AF5B16"/>
    <w:rsid w:val="00AF6585"/>
    <w:rsid w:val="00AF747D"/>
    <w:rsid w:val="00B00374"/>
    <w:rsid w:val="00B0066F"/>
    <w:rsid w:val="00B02B37"/>
    <w:rsid w:val="00B124D8"/>
    <w:rsid w:val="00B254E5"/>
    <w:rsid w:val="00B26DF6"/>
    <w:rsid w:val="00B26E7C"/>
    <w:rsid w:val="00B42CE3"/>
    <w:rsid w:val="00B568E8"/>
    <w:rsid w:val="00B635ED"/>
    <w:rsid w:val="00B7178F"/>
    <w:rsid w:val="00B84FC9"/>
    <w:rsid w:val="00B85E0F"/>
    <w:rsid w:val="00B85FFF"/>
    <w:rsid w:val="00B90052"/>
    <w:rsid w:val="00B90939"/>
    <w:rsid w:val="00BA72C5"/>
    <w:rsid w:val="00BC0598"/>
    <w:rsid w:val="00BC12DB"/>
    <w:rsid w:val="00BC6BC9"/>
    <w:rsid w:val="00BD73A3"/>
    <w:rsid w:val="00BE3083"/>
    <w:rsid w:val="00BF19B8"/>
    <w:rsid w:val="00BF222A"/>
    <w:rsid w:val="00C00B62"/>
    <w:rsid w:val="00C02655"/>
    <w:rsid w:val="00C06EBD"/>
    <w:rsid w:val="00C1160F"/>
    <w:rsid w:val="00C15D81"/>
    <w:rsid w:val="00C304D5"/>
    <w:rsid w:val="00C34FFF"/>
    <w:rsid w:val="00C36913"/>
    <w:rsid w:val="00C4248C"/>
    <w:rsid w:val="00C53B85"/>
    <w:rsid w:val="00C53E0C"/>
    <w:rsid w:val="00C61CF9"/>
    <w:rsid w:val="00C62CFF"/>
    <w:rsid w:val="00C6348A"/>
    <w:rsid w:val="00C63EF6"/>
    <w:rsid w:val="00C63F09"/>
    <w:rsid w:val="00C939B4"/>
    <w:rsid w:val="00C93D2B"/>
    <w:rsid w:val="00CB445A"/>
    <w:rsid w:val="00CB656A"/>
    <w:rsid w:val="00CC2999"/>
    <w:rsid w:val="00CC5C12"/>
    <w:rsid w:val="00CD1153"/>
    <w:rsid w:val="00CE0AFD"/>
    <w:rsid w:val="00CE4D65"/>
    <w:rsid w:val="00CF3E0B"/>
    <w:rsid w:val="00CF4700"/>
    <w:rsid w:val="00CF65D8"/>
    <w:rsid w:val="00D1204D"/>
    <w:rsid w:val="00D12834"/>
    <w:rsid w:val="00D323CE"/>
    <w:rsid w:val="00D3558B"/>
    <w:rsid w:val="00D41FD4"/>
    <w:rsid w:val="00D501E0"/>
    <w:rsid w:val="00D7057F"/>
    <w:rsid w:val="00D829A1"/>
    <w:rsid w:val="00D90DD9"/>
    <w:rsid w:val="00D9224D"/>
    <w:rsid w:val="00D95058"/>
    <w:rsid w:val="00DA1078"/>
    <w:rsid w:val="00DA45EA"/>
    <w:rsid w:val="00DA4906"/>
    <w:rsid w:val="00DA4BDD"/>
    <w:rsid w:val="00DA5A39"/>
    <w:rsid w:val="00DB1F4B"/>
    <w:rsid w:val="00DC4BED"/>
    <w:rsid w:val="00DD1D47"/>
    <w:rsid w:val="00DD4369"/>
    <w:rsid w:val="00DE2F19"/>
    <w:rsid w:val="00DF1FBC"/>
    <w:rsid w:val="00E03A55"/>
    <w:rsid w:val="00E07546"/>
    <w:rsid w:val="00E079FB"/>
    <w:rsid w:val="00E17669"/>
    <w:rsid w:val="00E25DEA"/>
    <w:rsid w:val="00E511F0"/>
    <w:rsid w:val="00E57918"/>
    <w:rsid w:val="00E70A8D"/>
    <w:rsid w:val="00E712A0"/>
    <w:rsid w:val="00E71C9F"/>
    <w:rsid w:val="00E729F6"/>
    <w:rsid w:val="00E75AA3"/>
    <w:rsid w:val="00E822F8"/>
    <w:rsid w:val="00E91AE3"/>
    <w:rsid w:val="00E92D09"/>
    <w:rsid w:val="00E94B0A"/>
    <w:rsid w:val="00E950BD"/>
    <w:rsid w:val="00EA0725"/>
    <w:rsid w:val="00EA2DE0"/>
    <w:rsid w:val="00EA471A"/>
    <w:rsid w:val="00EB065B"/>
    <w:rsid w:val="00EB3727"/>
    <w:rsid w:val="00ED2643"/>
    <w:rsid w:val="00EE211E"/>
    <w:rsid w:val="00EF2FEB"/>
    <w:rsid w:val="00F05B58"/>
    <w:rsid w:val="00F0707F"/>
    <w:rsid w:val="00F1266F"/>
    <w:rsid w:val="00F30B17"/>
    <w:rsid w:val="00F37726"/>
    <w:rsid w:val="00F638A9"/>
    <w:rsid w:val="00F63EE4"/>
    <w:rsid w:val="00F80EA1"/>
    <w:rsid w:val="00F80FC2"/>
    <w:rsid w:val="00F91A9A"/>
    <w:rsid w:val="00F96A5E"/>
    <w:rsid w:val="00F97FFE"/>
    <w:rsid w:val="00FA191D"/>
    <w:rsid w:val="00FA631B"/>
    <w:rsid w:val="00FB1566"/>
    <w:rsid w:val="00FB2A6D"/>
    <w:rsid w:val="00FB3688"/>
    <w:rsid w:val="00FC342B"/>
    <w:rsid w:val="00FD571A"/>
    <w:rsid w:val="00FE429F"/>
    <w:rsid w:val="00FE541F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32CA070"/>
  <w15:docId w15:val="{221A1F6A-C605-47E2-A590-9BE72B3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235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ind w:left="708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ind w:left="360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  <w:sz w:val="28"/>
      <w:lang w:val="es-MX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ind w:left="1416" w:firstLine="708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qFormat/>
    <w:pPr>
      <w:keepNext/>
      <w:numPr>
        <w:numId w:val="1"/>
      </w:numPr>
      <w:tabs>
        <w:tab w:val="clear" w:pos="720"/>
        <w:tab w:val="num" w:pos="-142"/>
      </w:tabs>
      <w:ind w:left="0" w:hanging="11"/>
      <w:outlineLvl w:val="7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b/>
      <w:sz w:val="28"/>
      <w:lang w:val="es-MX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jc w:val="center"/>
    </w:pPr>
    <w:rPr>
      <w:rFonts w:ascii="Comic Sans MS" w:hAnsi="Comic Sans MS"/>
      <w:b/>
      <w:sz w:val="27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605"/>
  </w:style>
  <w:style w:type="character" w:customStyle="1" w:styleId="TextonotapieCar">
    <w:name w:val="Texto nota pie Car"/>
    <w:link w:val="Textonotapie"/>
    <w:uiPriority w:val="99"/>
    <w:semiHidden/>
    <w:rsid w:val="00067605"/>
    <w:rPr>
      <w:lang w:val="es-ES" w:eastAsia="es-ES"/>
    </w:rPr>
  </w:style>
  <w:style w:type="character" w:styleId="Refdenotaalpie">
    <w:name w:val="footnote reference"/>
    <w:uiPriority w:val="99"/>
    <w:semiHidden/>
    <w:unhideWhenUsed/>
    <w:rsid w:val="00067605"/>
    <w:rPr>
      <w:vertAlign w:val="superscript"/>
    </w:rPr>
  </w:style>
  <w:style w:type="character" w:styleId="Hipervnculo">
    <w:name w:val="Hyperlink"/>
    <w:uiPriority w:val="99"/>
    <w:unhideWhenUsed/>
    <w:rsid w:val="00491BA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A7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link w:val="Ttulo"/>
    <w:rsid w:val="00305A1F"/>
    <w:rPr>
      <w:b/>
      <w:sz w:val="28"/>
      <w:lang w:val="es-MX"/>
    </w:rPr>
  </w:style>
  <w:style w:type="character" w:customStyle="1" w:styleId="EncabezadoCar">
    <w:name w:val="Encabezado Car"/>
    <w:link w:val="Encabezado"/>
    <w:rsid w:val="009236D6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166DA"/>
    <w:pPr>
      <w:spacing w:after="200" w:line="276" w:lineRule="auto"/>
      <w:ind w:left="720"/>
      <w:contextualSpacing/>
    </w:pPr>
    <w:rPr>
      <w:rFonts w:ascii="Arial" w:eastAsia="Calibri" w:hAnsi="Arial"/>
      <w:sz w:val="24"/>
      <w:szCs w:val="22"/>
      <w:lang w:val="es-PA" w:eastAsia="en-US"/>
    </w:rPr>
  </w:style>
  <w:style w:type="character" w:customStyle="1" w:styleId="apple-converted-space">
    <w:name w:val="apple-converted-space"/>
    <w:rsid w:val="00AD1054"/>
  </w:style>
  <w:style w:type="character" w:styleId="Textoennegrita">
    <w:name w:val="Strong"/>
    <w:uiPriority w:val="22"/>
    <w:qFormat/>
    <w:rsid w:val="00E75AA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F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FC2"/>
    <w:rPr>
      <w:rFonts w:ascii="Tahoma" w:hAnsi="Tahoma" w:cs="Tahoma"/>
      <w:sz w:val="16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F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82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1741">
              <w:marLeft w:val="600"/>
              <w:marRight w:val="60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u@usma.ac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FORMULARIOS%20PARA%20LOS%20ESTUDIANTES%20DEL%20SSU%20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EF2C-C2BD-418F-AA17-AABA33BA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FORMULARIOS PARA LOS ESTUDIANTES DEL SSU A.dotx</Template>
  <TotalTime>21</TotalTime>
  <Pages>4</Pages>
  <Words>1054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CATÓLICA SANTA MARÍA LA ANTIGUA</vt:lpstr>
    </vt:vector>
  </TitlesOfParts>
  <Company>USMA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CATÓLICA SANTA MARÍA LA ANTIGUA</dc:title>
  <dc:creator>Windows User</dc:creator>
  <cp:lastModifiedBy>Karen Carles R.</cp:lastModifiedBy>
  <cp:revision>13</cp:revision>
  <cp:lastPrinted>2018-04-23T23:13:00Z</cp:lastPrinted>
  <dcterms:created xsi:type="dcterms:W3CDTF">2025-03-17T14:52:00Z</dcterms:created>
  <dcterms:modified xsi:type="dcterms:W3CDTF">2025-03-17T15:49:00Z</dcterms:modified>
</cp:coreProperties>
</file>